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9BCC" w14:textId="01DF1EBD" w:rsidR="009F0D6C" w:rsidRPr="00C4506F" w:rsidRDefault="000D2BD2" w:rsidP="002E0B3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C4506F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F9CC474" wp14:editId="2E117140">
            <wp:simplePos x="0" y="0"/>
            <wp:positionH relativeFrom="margin">
              <wp:posOffset>289323</wp:posOffset>
            </wp:positionH>
            <wp:positionV relativeFrom="paragraph">
              <wp:posOffset>-53340</wp:posOffset>
            </wp:positionV>
            <wp:extent cx="3425825" cy="1084473"/>
            <wp:effectExtent l="0" t="0" r="3175" b="190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08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06F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F772261" wp14:editId="26195503">
            <wp:simplePos x="0" y="0"/>
            <wp:positionH relativeFrom="margin">
              <wp:posOffset>4465320</wp:posOffset>
            </wp:positionH>
            <wp:positionV relativeFrom="paragraph">
              <wp:posOffset>-52705</wp:posOffset>
            </wp:positionV>
            <wp:extent cx="1865537" cy="1263025"/>
            <wp:effectExtent l="0" t="0" r="1905" b="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37" cy="12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FB187" w14:textId="77777777" w:rsidR="00C24EB1" w:rsidRPr="00C4506F" w:rsidRDefault="00C24EB1" w:rsidP="002E0B3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109F3337" w14:textId="77777777" w:rsidR="00C24EB1" w:rsidRPr="00C4506F" w:rsidRDefault="00C24EB1" w:rsidP="002E0B3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03A163F8" w14:textId="77777777" w:rsidR="000E6A81" w:rsidRDefault="000E6A81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168EF74A" w14:textId="77777777" w:rsidR="00F87DDA" w:rsidRDefault="00F87DDA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5067BFDC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059FC83C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4474576D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58EB5DD6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6BCD3F84" w14:textId="77777777" w:rsidR="00393F1A" w:rsidRDefault="00393F1A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65EF2B95" w14:textId="64502C4A" w:rsidR="00DA7F17" w:rsidRDefault="00B2499F" w:rsidP="00DA7F17">
      <w:pPr>
        <w:spacing w:before="120" w:after="0"/>
        <w:jc w:val="center"/>
        <w:rPr>
          <w:rFonts w:ascii="David" w:eastAsia="Times New Roman" w:hAnsi="David" w:cs="David"/>
          <w:b/>
          <w:bCs/>
          <w:color w:val="000000"/>
          <w:sz w:val="36"/>
          <w:szCs w:val="36"/>
          <w:rtl/>
        </w:rPr>
      </w:pPr>
      <w:r>
        <w:rPr>
          <w:rFonts w:ascii="David" w:eastAsia="Times New Roman" w:hAnsi="David" w:cs="David" w:hint="cs"/>
          <w:b/>
          <w:bCs/>
          <w:color w:val="000000"/>
          <w:sz w:val="36"/>
          <w:szCs w:val="36"/>
          <w:rtl/>
        </w:rPr>
        <w:t>תוכנית פסיכואנליזה וזוגיות</w:t>
      </w:r>
      <w:r w:rsidR="00B37BFE">
        <w:rPr>
          <w:rFonts w:ascii="David" w:eastAsia="Times New Roman" w:hAnsi="David" w:cs="David" w:hint="cs"/>
          <w:b/>
          <w:bCs/>
          <w:color w:val="000000"/>
          <w:sz w:val="36"/>
          <w:szCs w:val="36"/>
          <w:rtl/>
        </w:rPr>
        <w:t xml:space="preserve"> </w:t>
      </w:r>
    </w:p>
    <w:p w14:paraId="351D2F38" w14:textId="6800E6E9" w:rsidR="00DA7F17" w:rsidRDefault="00B37BFE" w:rsidP="00DA7F17">
      <w:pPr>
        <w:spacing w:before="120" w:after="0"/>
        <w:jc w:val="center"/>
        <w:rPr>
          <w:rFonts w:ascii="David" w:eastAsia="Times New Roman" w:hAnsi="David" w:cs="David"/>
          <w:b/>
          <w:bCs/>
          <w:color w:val="000000"/>
          <w:sz w:val="36"/>
          <w:szCs w:val="36"/>
          <w:rtl/>
        </w:rPr>
      </w:pPr>
      <w:r>
        <w:rPr>
          <w:rFonts w:ascii="David" w:eastAsia="Times New Roman" w:hAnsi="David" w:cs="David" w:hint="cs"/>
          <w:b/>
          <w:bCs/>
          <w:color w:val="000000"/>
          <w:sz w:val="36"/>
          <w:szCs w:val="36"/>
          <w:rtl/>
        </w:rPr>
        <w:t>שאלון</w:t>
      </w:r>
      <w:r w:rsidR="00DA7F17" w:rsidRPr="00DE7A02">
        <w:rPr>
          <w:rFonts w:ascii="David" w:eastAsia="Times New Roman" w:hAnsi="David" w:cs="David"/>
          <w:b/>
          <w:bCs/>
          <w:color w:val="000000"/>
          <w:sz w:val="36"/>
          <w:szCs w:val="36"/>
          <w:rtl/>
        </w:rPr>
        <w:t xml:space="preserve"> </w:t>
      </w:r>
      <w:r w:rsidR="00393E63">
        <w:rPr>
          <w:rFonts w:ascii="David" w:eastAsia="Times New Roman" w:hAnsi="David" w:cs="David" w:hint="cs"/>
          <w:b/>
          <w:bCs/>
          <w:color w:val="000000"/>
          <w:sz w:val="36"/>
          <w:szCs w:val="36"/>
          <w:rtl/>
        </w:rPr>
        <w:t>פרטים מקצועיים</w:t>
      </w:r>
    </w:p>
    <w:p w14:paraId="3BA94C9D" w14:textId="77777777" w:rsidR="00DA7F17" w:rsidRPr="008561EA" w:rsidRDefault="00DA7F17" w:rsidP="00DA7F17">
      <w:pPr>
        <w:spacing w:before="120" w:after="0"/>
        <w:jc w:val="center"/>
        <w:rPr>
          <w:rFonts w:ascii="David" w:hAnsi="David" w:cs="David"/>
          <w:color w:val="000000"/>
          <w:sz w:val="24"/>
          <w:szCs w:val="24"/>
          <w:rtl/>
        </w:rPr>
      </w:pPr>
      <w:r w:rsidRPr="008561EA">
        <w:rPr>
          <w:rFonts w:ascii="David" w:eastAsia="Times New Roman" w:hAnsi="David" w:cs="David" w:hint="cs"/>
          <w:b/>
          <w:bCs/>
          <w:color w:val="000000"/>
          <w:sz w:val="24"/>
          <w:szCs w:val="24"/>
          <w:highlight w:val="yellow"/>
          <w:rtl/>
        </w:rPr>
        <w:t>אנא מלא/י הטופס בהקלדה (לא בכתב יד)</w:t>
      </w:r>
    </w:p>
    <w:p w14:paraId="06462D90" w14:textId="77777777" w:rsidR="00DA7F17" w:rsidRPr="00DE7A02" w:rsidRDefault="00DA7F17" w:rsidP="00DA7F17">
      <w:pPr>
        <w:rPr>
          <w:rFonts w:ascii="David" w:hAnsi="David" w:cs="David"/>
          <w:sz w:val="16"/>
          <w:szCs w:val="10"/>
          <w:rtl/>
        </w:rPr>
      </w:pPr>
    </w:p>
    <w:p w14:paraId="1F9FE5F5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4D4EB039" w14:textId="7EF1DC5D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שם ושם משפחה:___________________________________ </w:t>
      </w:r>
    </w:p>
    <w:p w14:paraId="5ECB5C69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ת.ז.:______________________</w:t>
      </w:r>
    </w:p>
    <w:p w14:paraId="3AA522F4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תאריך לידה:________________ </w:t>
      </w:r>
    </w:p>
    <w:p w14:paraId="6C3AB950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מקצוע:____________________  </w:t>
      </w:r>
    </w:p>
    <w:p w14:paraId="23E427A1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טלפון:_____________________</w:t>
      </w:r>
    </w:p>
    <w:p w14:paraId="02D0FED1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כתובת:_ __________________________________ </w:t>
      </w:r>
    </w:p>
    <w:p w14:paraId="26CC5BAA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דואר אלקטרוני:_____________________________ </w:t>
      </w:r>
    </w:p>
    <w:p w14:paraId="08E54408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מקום עבודה נוכחי וכתובתו:______________________________________________ </w:t>
      </w:r>
    </w:p>
    <w:p w14:paraId="5E6FA505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מקום הלימודים בפסיכותרפיה:____________________________________________ </w:t>
      </w:r>
    </w:p>
    <w:p w14:paraId="08A6B81D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7C1AA0E8" w14:textId="68EDDF91" w:rsidR="00DA7F17" w:rsidRPr="00393F1A" w:rsidRDefault="00DA7F17" w:rsidP="00DA7F17">
      <w:pPr>
        <w:rPr>
          <w:rFonts w:cs="David"/>
          <w:b/>
          <w:bCs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שנות לימודים אקדמיים ופרוט התארים והמוסדות בהם התקיימו:</w:t>
      </w:r>
    </w:p>
    <w:tbl>
      <w:tblPr>
        <w:bidiVisual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1005"/>
        <w:gridCol w:w="3645"/>
        <w:gridCol w:w="1551"/>
      </w:tblGrid>
      <w:tr w:rsidR="00DA7F17" w:rsidRPr="00393F1A" w14:paraId="27E1A207" w14:textId="77777777" w:rsidTr="00D53E00">
        <w:trPr>
          <w:trHeight w:val="226"/>
        </w:trPr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49BDA4C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שם המוס</w:t>
            </w:r>
            <w:r w:rsidRPr="00393F1A">
              <w:rPr>
                <w:rFonts w:cs="David" w:hint="cs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A124C63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תואר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B091CF8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תחום הלימודים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27A96057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שנת סיום</w:t>
            </w:r>
          </w:p>
        </w:tc>
      </w:tr>
      <w:tr w:rsidR="00DA7F17" w:rsidRPr="00393F1A" w14:paraId="3C390D46" w14:textId="77777777" w:rsidTr="00D53E00">
        <w:trPr>
          <w:trHeight w:val="398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1611B7C5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40C3B025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2E496265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08632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1F89791A" w14:textId="77777777" w:rsidTr="00D53E00">
        <w:trPr>
          <w:trHeight w:val="5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73BEF97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0076200F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4EB88570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3F70D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2E06A43F" w14:textId="77777777" w:rsidTr="00D53E00">
        <w:trPr>
          <w:trHeight w:val="41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77F7A9F1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733F780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64ECEA47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8D1E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3FD9E99B" w14:textId="77777777" w:rsidTr="00D53E00"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4FD7D18A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258E6E01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641EF228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CC18D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25E3BFAB" w14:textId="77777777" w:rsidR="00DA7F17" w:rsidRPr="00393F1A" w:rsidRDefault="00DA7F17" w:rsidP="00DA7F17">
      <w:pPr>
        <w:rPr>
          <w:sz w:val="24"/>
          <w:szCs w:val="24"/>
        </w:rPr>
      </w:pPr>
    </w:p>
    <w:p w14:paraId="0D1A12FB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6B099753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7D65E891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2D3CCD3A" w14:textId="69FF2CC8" w:rsidR="00DA7F17" w:rsidRPr="00393F1A" w:rsidRDefault="00DA7F17" w:rsidP="00DA7F17">
      <w:pPr>
        <w:rPr>
          <w:rFonts w:cs="David"/>
          <w:b/>
          <w:bCs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lastRenderedPageBreak/>
        <w:t xml:space="preserve">ניסיון מקצועי:  </w:t>
      </w:r>
    </w:p>
    <w:tbl>
      <w:tblPr>
        <w:bidiVisual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6"/>
        <w:gridCol w:w="1039"/>
        <w:gridCol w:w="1260"/>
        <w:gridCol w:w="3934"/>
      </w:tblGrid>
      <w:tr w:rsidR="00DA7F17" w:rsidRPr="00393F1A" w14:paraId="32500A23" w14:textId="77777777" w:rsidTr="00D53E00">
        <w:trPr>
          <w:trHeight w:val="454"/>
        </w:trPr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099F633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שם המקום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D86CAFB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725F1D3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משך זמן בתפקיד</w:t>
            </w:r>
          </w:p>
        </w:tc>
        <w:tc>
          <w:tcPr>
            <w:tcW w:w="3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45BB0232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sz w:val="24"/>
                <w:szCs w:val="24"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</w:t>
            </w:r>
            <w:r w:rsidRPr="00393F1A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אור העבודה הטיפולית (במידה וה</w:t>
            </w:r>
            <w:r w:rsidRPr="00393F1A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יתה)</w:t>
            </w:r>
          </w:p>
        </w:tc>
      </w:tr>
      <w:tr w:rsidR="00DA7F17" w:rsidRPr="00393F1A" w14:paraId="0A71EAC2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43A1AF9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2CDAFE24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8547854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12C6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541A1E9A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4F47CA20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10220991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4D5AE4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BD940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7548E079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0914D630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7F69938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04E7732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F6D17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2646B565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07D868F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14405C1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419E8A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FF42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</w:tbl>
    <w:p w14:paraId="01A997C5" w14:textId="77777777" w:rsidR="00DA7F17" w:rsidRPr="00393F1A" w:rsidRDefault="00DA7F17" w:rsidP="00DA7F17">
      <w:pPr>
        <w:rPr>
          <w:sz w:val="24"/>
          <w:szCs w:val="24"/>
        </w:rPr>
      </w:pPr>
    </w:p>
    <w:p w14:paraId="47E4BC35" w14:textId="77777777" w:rsidR="00DA7F17" w:rsidRPr="00393F1A" w:rsidRDefault="00DA7F17" w:rsidP="00DA7F1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2D151599" w14:textId="77777777" w:rsidR="00DA7F17" w:rsidRPr="00393F1A" w:rsidRDefault="00DA7F17" w:rsidP="00DA7F1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392ABC18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אם ברצונך להוסיף פרטים:</w:t>
      </w:r>
    </w:p>
    <w:p w14:paraId="377EC680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____________________________________________________________________</w:t>
      </w:r>
    </w:p>
    <w:p w14:paraId="1591F7EA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____________________________________________________________________</w:t>
      </w:r>
    </w:p>
    <w:p w14:paraId="1BE09690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____________________________________________________________________</w:t>
      </w:r>
    </w:p>
    <w:p w14:paraId="11FCE1E4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</w:p>
    <w:p w14:paraId="472189FC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</w:p>
    <w:p w14:paraId="6CB76B13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הנני מצהיר / ה כי הפרטים דלעיל נכונים.</w:t>
      </w:r>
    </w:p>
    <w:p w14:paraId="5393B2A2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ידוע לי שדמי הרישום על סך </w:t>
      </w:r>
      <w:r w:rsidRPr="00393F1A">
        <w:rPr>
          <w:rFonts w:ascii="David" w:hAnsi="David" w:cs="David" w:hint="cs"/>
          <w:sz w:val="24"/>
          <w:szCs w:val="24"/>
          <w:rtl/>
        </w:rPr>
        <w:t>35</w:t>
      </w:r>
      <w:r w:rsidRPr="00393F1A">
        <w:rPr>
          <w:rFonts w:ascii="David" w:hAnsi="David" w:cs="David"/>
          <w:sz w:val="24"/>
          <w:szCs w:val="24"/>
          <w:rtl/>
        </w:rPr>
        <w:t xml:space="preserve">0 ₪ </w:t>
      </w:r>
      <w:r w:rsidRPr="00393F1A">
        <w:rPr>
          <w:rFonts w:ascii="David" w:hAnsi="David" w:cs="David" w:hint="cs"/>
          <w:sz w:val="24"/>
          <w:szCs w:val="24"/>
          <w:rtl/>
        </w:rPr>
        <w:t xml:space="preserve">המשולמים דרך אתר החברה, </w:t>
      </w:r>
      <w:r w:rsidRPr="00393F1A">
        <w:rPr>
          <w:rFonts w:ascii="David" w:hAnsi="David" w:cs="David"/>
          <w:sz w:val="24"/>
          <w:szCs w:val="24"/>
          <w:rtl/>
        </w:rPr>
        <w:t xml:space="preserve">לא יוחזרו במקרה של ביטול (אלא אם כן הקורס לא ייפתח). </w:t>
      </w:r>
    </w:p>
    <w:p w14:paraId="6438DF12" w14:textId="77777777" w:rsidR="00DA7F17" w:rsidRPr="00393F1A" w:rsidRDefault="00DA7F17" w:rsidP="00DA7F17">
      <w:pPr>
        <w:rPr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פתיחת הקורס מותנית במספר הנרשמים. </w:t>
      </w:r>
    </w:p>
    <w:p w14:paraId="74D296CB" w14:textId="77777777" w:rsidR="00DA7F17" w:rsidRPr="00393F1A" w:rsidRDefault="00DA7F17" w:rsidP="00DA7F17">
      <w:pPr>
        <w:rPr>
          <w:sz w:val="24"/>
          <w:szCs w:val="24"/>
          <w:rtl/>
        </w:rPr>
      </w:pPr>
    </w:p>
    <w:p w14:paraId="20749FA5" w14:textId="432EF880" w:rsidR="00DA7F17" w:rsidRDefault="00DA7F17" w:rsidP="00393F1A">
      <w:pPr>
        <w:rPr>
          <w:rFonts w:asciiTheme="minorBidi" w:hAnsiTheme="minorBidi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חתימה: _________________ </w:t>
      </w:r>
      <w:r w:rsidRPr="00393F1A">
        <w:rPr>
          <w:rFonts w:ascii="David" w:hAnsi="David" w:cs="David"/>
          <w:sz w:val="24"/>
          <w:szCs w:val="24"/>
          <w:rtl/>
        </w:rPr>
        <w:tab/>
      </w:r>
      <w:r w:rsidRPr="00393F1A">
        <w:rPr>
          <w:rFonts w:ascii="David" w:hAnsi="David" w:cs="David"/>
          <w:sz w:val="24"/>
          <w:szCs w:val="24"/>
          <w:rtl/>
        </w:rPr>
        <w:tab/>
      </w:r>
      <w:r w:rsidRPr="00393F1A">
        <w:rPr>
          <w:rFonts w:ascii="David" w:hAnsi="David" w:cs="David"/>
          <w:sz w:val="24"/>
          <w:szCs w:val="24"/>
          <w:rtl/>
        </w:rPr>
        <w:tab/>
        <w:t>תאריך: ________________</w:t>
      </w:r>
    </w:p>
    <w:sectPr w:rsidR="00DA7F17" w:rsidSect="00495CEB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D0F8" w14:textId="77777777" w:rsidR="00236231" w:rsidRDefault="00236231" w:rsidP="00FA766B">
      <w:pPr>
        <w:spacing w:after="0" w:line="240" w:lineRule="auto"/>
      </w:pPr>
      <w:r>
        <w:separator/>
      </w:r>
    </w:p>
  </w:endnote>
  <w:endnote w:type="continuationSeparator" w:id="0">
    <w:p w14:paraId="7F5D69E1" w14:textId="77777777" w:rsidR="00236231" w:rsidRDefault="00236231" w:rsidP="00FA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F211" w14:textId="77777777" w:rsidR="00236231" w:rsidRDefault="00236231" w:rsidP="00FA766B">
      <w:pPr>
        <w:spacing w:after="0" w:line="240" w:lineRule="auto"/>
      </w:pPr>
      <w:r>
        <w:separator/>
      </w:r>
    </w:p>
  </w:footnote>
  <w:footnote w:type="continuationSeparator" w:id="0">
    <w:p w14:paraId="5F934D8B" w14:textId="77777777" w:rsidR="00236231" w:rsidRDefault="00236231" w:rsidP="00FA7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3B7"/>
    <w:multiLevelType w:val="multilevel"/>
    <w:tmpl w:val="A846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86627"/>
    <w:multiLevelType w:val="hybridMultilevel"/>
    <w:tmpl w:val="0388E8AE"/>
    <w:lvl w:ilvl="0" w:tplc="9DE61D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045"/>
    <w:multiLevelType w:val="hybridMultilevel"/>
    <w:tmpl w:val="6F0C8692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35AA"/>
    <w:multiLevelType w:val="hybridMultilevel"/>
    <w:tmpl w:val="9B103BCE"/>
    <w:lvl w:ilvl="0" w:tplc="4BB4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25714"/>
    <w:multiLevelType w:val="hybridMultilevel"/>
    <w:tmpl w:val="4276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403B"/>
    <w:multiLevelType w:val="hybridMultilevel"/>
    <w:tmpl w:val="4A40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220"/>
    <w:multiLevelType w:val="hybridMultilevel"/>
    <w:tmpl w:val="28D28F4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62B014C"/>
    <w:multiLevelType w:val="multilevel"/>
    <w:tmpl w:val="F57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0C3215"/>
    <w:multiLevelType w:val="multilevel"/>
    <w:tmpl w:val="1C9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20D2D"/>
    <w:multiLevelType w:val="multilevel"/>
    <w:tmpl w:val="479EF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76B23"/>
    <w:multiLevelType w:val="hybridMultilevel"/>
    <w:tmpl w:val="95205880"/>
    <w:lvl w:ilvl="0" w:tplc="D8E0AF5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15B77"/>
    <w:multiLevelType w:val="hybridMultilevel"/>
    <w:tmpl w:val="1242AE9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B130C"/>
    <w:multiLevelType w:val="hybridMultilevel"/>
    <w:tmpl w:val="1DCA12B8"/>
    <w:lvl w:ilvl="0" w:tplc="5ADAF672">
      <w:numFmt w:val="bullet"/>
      <w:lvlText w:val="-"/>
      <w:lvlJc w:val="left"/>
      <w:pPr>
        <w:ind w:left="408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3C1946CC"/>
    <w:multiLevelType w:val="hybridMultilevel"/>
    <w:tmpl w:val="FE46913E"/>
    <w:lvl w:ilvl="0" w:tplc="E0F0E6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238CE"/>
    <w:multiLevelType w:val="multilevel"/>
    <w:tmpl w:val="F2101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75C4C"/>
    <w:multiLevelType w:val="multilevel"/>
    <w:tmpl w:val="436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1C7064"/>
    <w:multiLevelType w:val="hybridMultilevel"/>
    <w:tmpl w:val="E1E49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6A27FF"/>
    <w:multiLevelType w:val="multilevel"/>
    <w:tmpl w:val="5AB65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81134"/>
    <w:multiLevelType w:val="hybridMultilevel"/>
    <w:tmpl w:val="5120BB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44B60"/>
    <w:multiLevelType w:val="hybridMultilevel"/>
    <w:tmpl w:val="F4FAD3FE"/>
    <w:lvl w:ilvl="0" w:tplc="D31C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B5F07"/>
    <w:multiLevelType w:val="multilevel"/>
    <w:tmpl w:val="CDD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2269BA"/>
    <w:multiLevelType w:val="multilevel"/>
    <w:tmpl w:val="B41E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19111D"/>
    <w:multiLevelType w:val="hybridMultilevel"/>
    <w:tmpl w:val="447A4826"/>
    <w:lvl w:ilvl="0" w:tplc="70226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237567"/>
    <w:multiLevelType w:val="hybridMultilevel"/>
    <w:tmpl w:val="B134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F3F2A"/>
    <w:multiLevelType w:val="multilevel"/>
    <w:tmpl w:val="BBD80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51AA1"/>
    <w:multiLevelType w:val="hybridMultilevel"/>
    <w:tmpl w:val="94C6D4DE"/>
    <w:lvl w:ilvl="0" w:tplc="5EAA3E8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61E873EA">
      <w:start w:val="1"/>
      <w:numFmt w:val="hebrew1"/>
      <w:lvlText w:val="%2."/>
      <w:lvlJc w:val="left"/>
      <w:pPr>
        <w:tabs>
          <w:tab w:val="num" w:pos="360"/>
        </w:tabs>
        <w:ind w:left="360" w:hanging="360"/>
      </w:pPr>
    </w:lvl>
    <w:lvl w:ilvl="2" w:tplc="0409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6" w15:restartNumberingAfterBreak="0">
    <w:nsid w:val="6C7A4EF2"/>
    <w:multiLevelType w:val="hybridMultilevel"/>
    <w:tmpl w:val="023CF37C"/>
    <w:lvl w:ilvl="0" w:tplc="A1606A7E">
      <w:numFmt w:val="bullet"/>
      <w:lvlText w:val="-"/>
      <w:lvlJc w:val="left"/>
      <w:pPr>
        <w:ind w:left="768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56D36D0"/>
    <w:multiLevelType w:val="hybridMultilevel"/>
    <w:tmpl w:val="0D0AA77E"/>
    <w:lvl w:ilvl="0" w:tplc="0409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8" w15:restartNumberingAfterBreak="0">
    <w:nsid w:val="7FEE15B7"/>
    <w:multiLevelType w:val="hybridMultilevel"/>
    <w:tmpl w:val="BA82A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87361">
    <w:abstractNumId w:val="4"/>
  </w:num>
  <w:num w:numId="2" w16cid:durableId="436826734">
    <w:abstractNumId w:val="5"/>
  </w:num>
  <w:num w:numId="3" w16cid:durableId="487063733">
    <w:abstractNumId w:val="12"/>
  </w:num>
  <w:num w:numId="4" w16cid:durableId="130294728">
    <w:abstractNumId w:val="26"/>
  </w:num>
  <w:num w:numId="5" w16cid:durableId="519778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774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5932010">
    <w:abstractNumId w:val="28"/>
  </w:num>
  <w:num w:numId="8" w16cid:durableId="676928267">
    <w:abstractNumId w:val="23"/>
  </w:num>
  <w:num w:numId="9" w16cid:durableId="217253364">
    <w:abstractNumId w:val="22"/>
  </w:num>
  <w:num w:numId="10" w16cid:durableId="60300110">
    <w:abstractNumId w:val="3"/>
  </w:num>
  <w:num w:numId="11" w16cid:durableId="528955295">
    <w:abstractNumId w:val="18"/>
  </w:num>
  <w:num w:numId="12" w16cid:durableId="921334947">
    <w:abstractNumId w:val="27"/>
  </w:num>
  <w:num w:numId="13" w16cid:durableId="330908401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1348488">
    <w:abstractNumId w:val="6"/>
  </w:num>
  <w:num w:numId="15" w16cid:durableId="963122627">
    <w:abstractNumId w:val="16"/>
  </w:num>
  <w:num w:numId="16" w16cid:durableId="1049256571">
    <w:abstractNumId w:val="10"/>
  </w:num>
  <w:num w:numId="17" w16cid:durableId="1812288554">
    <w:abstractNumId w:val="7"/>
  </w:num>
  <w:num w:numId="18" w16cid:durableId="334310455">
    <w:abstractNumId w:val="15"/>
  </w:num>
  <w:num w:numId="19" w16cid:durableId="915087734">
    <w:abstractNumId w:val="20"/>
  </w:num>
  <w:num w:numId="20" w16cid:durableId="100498069">
    <w:abstractNumId w:val="0"/>
  </w:num>
  <w:num w:numId="21" w16cid:durableId="653753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17340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70739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3124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69095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861269">
    <w:abstractNumId w:val="13"/>
  </w:num>
  <w:num w:numId="27" w16cid:durableId="1211720931">
    <w:abstractNumId w:val="1"/>
  </w:num>
  <w:num w:numId="28" w16cid:durableId="2067869710">
    <w:abstractNumId w:val="19"/>
  </w:num>
  <w:num w:numId="29" w16cid:durableId="2101438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0B"/>
    <w:rsid w:val="000044FD"/>
    <w:rsid w:val="00006C58"/>
    <w:rsid w:val="00006DC2"/>
    <w:rsid w:val="00007FB2"/>
    <w:rsid w:val="0001092C"/>
    <w:rsid w:val="00016D7D"/>
    <w:rsid w:val="00017F1C"/>
    <w:rsid w:val="00021447"/>
    <w:rsid w:val="00030F55"/>
    <w:rsid w:val="00031EBA"/>
    <w:rsid w:val="00032369"/>
    <w:rsid w:val="00032FFF"/>
    <w:rsid w:val="00042FC6"/>
    <w:rsid w:val="00043853"/>
    <w:rsid w:val="000457AD"/>
    <w:rsid w:val="00045D75"/>
    <w:rsid w:val="000569F7"/>
    <w:rsid w:val="00057DBA"/>
    <w:rsid w:val="00063890"/>
    <w:rsid w:val="00072BCD"/>
    <w:rsid w:val="00074D6D"/>
    <w:rsid w:val="000777FA"/>
    <w:rsid w:val="00081B34"/>
    <w:rsid w:val="00084202"/>
    <w:rsid w:val="00094ABC"/>
    <w:rsid w:val="00095609"/>
    <w:rsid w:val="00097ED9"/>
    <w:rsid w:val="000A09A6"/>
    <w:rsid w:val="000A21DB"/>
    <w:rsid w:val="000A3B12"/>
    <w:rsid w:val="000A4673"/>
    <w:rsid w:val="000A66A5"/>
    <w:rsid w:val="000A6822"/>
    <w:rsid w:val="000A71FC"/>
    <w:rsid w:val="000B09AD"/>
    <w:rsid w:val="000B244A"/>
    <w:rsid w:val="000B61B0"/>
    <w:rsid w:val="000C01BB"/>
    <w:rsid w:val="000C40FA"/>
    <w:rsid w:val="000C51E3"/>
    <w:rsid w:val="000C6103"/>
    <w:rsid w:val="000D2BD2"/>
    <w:rsid w:val="000D3D47"/>
    <w:rsid w:val="000D47E3"/>
    <w:rsid w:val="000E215D"/>
    <w:rsid w:val="000E5F22"/>
    <w:rsid w:val="000E6A81"/>
    <w:rsid w:val="000E7BB1"/>
    <w:rsid w:val="000E7CFA"/>
    <w:rsid w:val="000F1656"/>
    <w:rsid w:val="000F3912"/>
    <w:rsid w:val="000F3E51"/>
    <w:rsid w:val="000F4C17"/>
    <w:rsid w:val="001013FA"/>
    <w:rsid w:val="00102347"/>
    <w:rsid w:val="0010245E"/>
    <w:rsid w:val="00102BF6"/>
    <w:rsid w:val="001057EC"/>
    <w:rsid w:val="00110A64"/>
    <w:rsid w:val="00111FD2"/>
    <w:rsid w:val="00113C1D"/>
    <w:rsid w:val="00114527"/>
    <w:rsid w:val="001274B1"/>
    <w:rsid w:val="00132FF7"/>
    <w:rsid w:val="0013415E"/>
    <w:rsid w:val="00134B93"/>
    <w:rsid w:val="0013766B"/>
    <w:rsid w:val="0014495D"/>
    <w:rsid w:val="00144C6C"/>
    <w:rsid w:val="00156006"/>
    <w:rsid w:val="00161DE0"/>
    <w:rsid w:val="00162CDA"/>
    <w:rsid w:val="00162FF7"/>
    <w:rsid w:val="00163075"/>
    <w:rsid w:val="00164FB8"/>
    <w:rsid w:val="00165517"/>
    <w:rsid w:val="00172829"/>
    <w:rsid w:val="00175354"/>
    <w:rsid w:val="00176D83"/>
    <w:rsid w:val="0018132C"/>
    <w:rsid w:val="0018207D"/>
    <w:rsid w:val="001822CF"/>
    <w:rsid w:val="001824F8"/>
    <w:rsid w:val="001829B3"/>
    <w:rsid w:val="00182AC4"/>
    <w:rsid w:val="00185F47"/>
    <w:rsid w:val="001869DE"/>
    <w:rsid w:val="0019001A"/>
    <w:rsid w:val="00191734"/>
    <w:rsid w:val="00192D12"/>
    <w:rsid w:val="00194250"/>
    <w:rsid w:val="001A5E0E"/>
    <w:rsid w:val="001B31F1"/>
    <w:rsid w:val="001C50A6"/>
    <w:rsid w:val="001C7303"/>
    <w:rsid w:val="001C7CF1"/>
    <w:rsid w:val="001D0330"/>
    <w:rsid w:val="001D54F1"/>
    <w:rsid w:val="001E0714"/>
    <w:rsid w:val="001E075C"/>
    <w:rsid w:val="001E58C2"/>
    <w:rsid w:val="001F140D"/>
    <w:rsid w:val="001F66A5"/>
    <w:rsid w:val="001F67A7"/>
    <w:rsid w:val="001F6C18"/>
    <w:rsid w:val="001F7076"/>
    <w:rsid w:val="00202D3E"/>
    <w:rsid w:val="00204AD9"/>
    <w:rsid w:val="00207E05"/>
    <w:rsid w:val="00212350"/>
    <w:rsid w:val="00212408"/>
    <w:rsid w:val="00213EFD"/>
    <w:rsid w:val="0021718D"/>
    <w:rsid w:val="00222F9F"/>
    <w:rsid w:val="0022400E"/>
    <w:rsid w:val="00226F86"/>
    <w:rsid w:val="00227EF3"/>
    <w:rsid w:val="00231B50"/>
    <w:rsid w:val="00236004"/>
    <w:rsid w:val="00236231"/>
    <w:rsid w:val="002445F6"/>
    <w:rsid w:val="002512B2"/>
    <w:rsid w:val="00251E14"/>
    <w:rsid w:val="00252EAD"/>
    <w:rsid w:val="00254B11"/>
    <w:rsid w:val="00255DDE"/>
    <w:rsid w:val="00263411"/>
    <w:rsid w:val="00263C84"/>
    <w:rsid w:val="00265D27"/>
    <w:rsid w:val="002715AE"/>
    <w:rsid w:val="0027186E"/>
    <w:rsid w:val="00272517"/>
    <w:rsid w:val="00272ACE"/>
    <w:rsid w:val="00275534"/>
    <w:rsid w:val="00275721"/>
    <w:rsid w:val="002772E3"/>
    <w:rsid w:val="002812AF"/>
    <w:rsid w:val="0028230A"/>
    <w:rsid w:val="0028560A"/>
    <w:rsid w:val="00286BCA"/>
    <w:rsid w:val="00286E02"/>
    <w:rsid w:val="00292956"/>
    <w:rsid w:val="00292C14"/>
    <w:rsid w:val="00296BF0"/>
    <w:rsid w:val="002A1CD4"/>
    <w:rsid w:val="002A303D"/>
    <w:rsid w:val="002A4555"/>
    <w:rsid w:val="002A5366"/>
    <w:rsid w:val="002B2FF4"/>
    <w:rsid w:val="002B3CA9"/>
    <w:rsid w:val="002B73D9"/>
    <w:rsid w:val="002C043D"/>
    <w:rsid w:val="002C1AE9"/>
    <w:rsid w:val="002C6801"/>
    <w:rsid w:val="002C6D35"/>
    <w:rsid w:val="002D17C8"/>
    <w:rsid w:val="002D17DC"/>
    <w:rsid w:val="002D7902"/>
    <w:rsid w:val="002E0B38"/>
    <w:rsid w:val="002E173E"/>
    <w:rsid w:val="002E23B9"/>
    <w:rsid w:val="002E4870"/>
    <w:rsid w:val="002E660D"/>
    <w:rsid w:val="002E7598"/>
    <w:rsid w:val="002F29C5"/>
    <w:rsid w:val="002F2BBB"/>
    <w:rsid w:val="0030028D"/>
    <w:rsid w:val="00300AA9"/>
    <w:rsid w:val="0030397A"/>
    <w:rsid w:val="00305735"/>
    <w:rsid w:val="00305E98"/>
    <w:rsid w:val="00314AC5"/>
    <w:rsid w:val="003151E9"/>
    <w:rsid w:val="00315969"/>
    <w:rsid w:val="00321E91"/>
    <w:rsid w:val="00322FEE"/>
    <w:rsid w:val="00324CB7"/>
    <w:rsid w:val="0032504E"/>
    <w:rsid w:val="00326C8F"/>
    <w:rsid w:val="003323D7"/>
    <w:rsid w:val="003346C6"/>
    <w:rsid w:val="00340C9E"/>
    <w:rsid w:val="00346504"/>
    <w:rsid w:val="00346725"/>
    <w:rsid w:val="00350127"/>
    <w:rsid w:val="0035404C"/>
    <w:rsid w:val="003551F6"/>
    <w:rsid w:val="003556A1"/>
    <w:rsid w:val="00355B64"/>
    <w:rsid w:val="003667BE"/>
    <w:rsid w:val="003674D9"/>
    <w:rsid w:val="00367F20"/>
    <w:rsid w:val="003728F1"/>
    <w:rsid w:val="003751A5"/>
    <w:rsid w:val="00380103"/>
    <w:rsid w:val="00386F57"/>
    <w:rsid w:val="00391E0F"/>
    <w:rsid w:val="003921B1"/>
    <w:rsid w:val="00393E63"/>
    <w:rsid w:val="00393F1A"/>
    <w:rsid w:val="00394C9D"/>
    <w:rsid w:val="003A06BE"/>
    <w:rsid w:val="003A144A"/>
    <w:rsid w:val="003A258B"/>
    <w:rsid w:val="003A5562"/>
    <w:rsid w:val="003A7992"/>
    <w:rsid w:val="003B2BB7"/>
    <w:rsid w:val="003B5353"/>
    <w:rsid w:val="003B64F6"/>
    <w:rsid w:val="003B75B5"/>
    <w:rsid w:val="003B75C0"/>
    <w:rsid w:val="003C0781"/>
    <w:rsid w:val="003C1DF2"/>
    <w:rsid w:val="003D1B56"/>
    <w:rsid w:val="003E16EC"/>
    <w:rsid w:val="003E5106"/>
    <w:rsid w:val="003E5A22"/>
    <w:rsid w:val="003E6BF5"/>
    <w:rsid w:val="003F015E"/>
    <w:rsid w:val="003F2D6A"/>
    <w:rsid w:val="003F2E32"/>
    <w:rsid w:val="003F3C72"/>
    <w:rsid w:val="003F68BD"/>
    <w:rsid w:val="004007EE"/>
    <w:rsid w:val="00401713"/>
    <w:rsid w:val="004044FC"/>
    <w:rsid w:val="00404E1F"/>
    <w:rsid w:val="00414F69"/>
    <w:rsid w:val="00416E29"/>
    <w:rsid w:val="004221DD"/>
    <w:rsid w:val="00427090"/>
    <w:rsid w:val="00427B19"/>
    <w:rsid w:val="00434B48"/>
    <w:rsid w:val="004416CB"/>
    <w:rsid w:val="00441C1C"/>
    <w:rsid w:val="00442DFB"/>
    <w:rsid w:val="00443598"/>
    <w:rsid w:val="004439F8"/>
    <w:rsid w:val="00444B65"/>
    <w:rsid w:val="00446E27"/>
    <w:rsid w:val="004536F2"/>
    <w:rsid w:val="00454217"/>
    <w:rsid w:val="004579D4"/>
    <w:rsid w:val="00461A3F"/>
    <w:rsid w:val="00462FAE"/>
    <w:rsid w:val="004658ED"/>
    <w:rsid w:val="00466CBE"/>
    <w:rsid w:val="00467E96"/>
    <w:rsid w:val="0047060A"/>
    <w:rsid w:val="00470F36"/>
    <w:rsid w:val="0047189C"/>
    <w:rsid w:val="004737EB"/>
    <w:rsid w:val="00482917"/>
    <w:rsid w:val="004846E9"/>
    <w:rsid w:val="00484CA5"/>
    <w:rsid w:val="00491C29"/>
    <w:rsid w:val="00495BAD"/>
    <w:rsid w:val="00495CEB"/>
    <w:rsid w:val="00497F95"/>
    <w:rsid w:val="004A003D"/>
    <w:rsid w:val="004A1536"/>
    <w:rsid w:val="004A4FD9"/>
    <w:rsid w:val="004B3C22"/>
    <w:rsid w:val="004C0BAE"/>
    <w:rsid w:val="004C3EE4"/>
    <w:rsid w:val="004D05DE"/>
    <w:rsid w:val="004D49D3"/>
    <w:rsid w:val="004D5FF7"/>
    <w:rsid w:val="004E21C8"/>
    <w:rsid w:val="004E2379"/>
    <w:rsid w:val="004F6EF9"/>
    <w:rsid w:val="00503FF3"/>
    <w:rsid w:val="005047B5"/>
    <w:rsid w:val="00507FC0"/>
    <w:rsid w:val="00511BF0"/>
    <w:rsid w:val="005168C4"/>
    <w:rsid w:val="0051786F"/>
    <w:rsid w:val="0052010E"/>
    <w:rsid w:val="00521CBC"/>
    <w:rsid w:val="00523AB6"/>
    <w:rsid w:val="00526F8D"/>
    <w:rsid w:val="0053252B"/>
    <w:rsid w:val="005336B3"/>
    <w:rsid w:val="00535A02"/>
    <w:rsid w:val="00536E6E"/>
    <w:rsid w:val="0054177A"/>
    <w:rsid w:val="005467A1"/>
    <w:rsid w:val="005562C6"/>
    <w:rsid w:val="00563E05"/>
    <w:rsid w:val="005646A5"/>
    <w:rsid w:val="005663A2"/>
    <w:rsid w:val="00573B01"/>
    <w:rsid w:val="0057504D"/>
    <w:rsid w:val="00583ACA"/>
    <w:rsid w:val="00586DB9"/>
    <w:rsid w:val="00587DBA"/>
    <w:rsid w:val="0059711D"/>
    <w:rsid w:val="005A0131"/>
    <w:rsid w:val="005A36C0"/>
    <w:rsid w:val="005B00BF"/>
    <w:rsid w:val="005C689A"/>
    <w:rsid w:val="005C6B6C"/>
    <w:rsid w:val="005E14E3"/>
    <w:rsid w:val="005E38B3"/>
    <w:rsid w:val="005E43B6"/>
    <w:rsid w:val="005E4D6C"/>
    <w:rsid w:val="005E4FB7"/>
    <w:rsid w:val="005E6CFC"/>
    <w:rsid w:val="005E7DF0"/>
    <w:rsid w:val="005F2285"/>
    <w:rsid w:val="005F5C9B"/>
    <w:rsid w:val="00601966"/>
    <w:rsid w:val="00601CCC"/>
    <w:rsid w:val="00602BCB"/>
    <w:rsid w:val="00602D17"/>
    <w:rsid w:val="00605D62"/>
    <w:rsid w:val="00606804"/>
    <w:rsid w:val="00607EE8"/>
    <w:rsid w:val="00611A2D"/>
    <w:rsid w:val="0061418C"/>
    <w:rsid w:val="00615335"/>
    <w:rsid w:val="00625DBE"/>
    <w:rsid w:val="006276D3"/>
    <w:rsid w:val="006358E0"/>
    <w:rsid w:val="006406D9"/>
    <w:rsid w:val="00642D48"/>
    <w:rsid w:val="00645FE9"/>
    <w:rsid w:val="00650C83"/>
    <w:rsid w:val="0065178A"/>
    <w:rsid w:val="00660B9E"/>
    <w:rsid w:val="00661749"/>
    <w:rsid w:val="006737E1"/>
    <w:rsid w:val="00674356"/>
    <w:rsid w:val="0067651C"/>
    <w:rsid w:val="00676C16"/>
    <w:rsid w:val="00683112"/>
    <w:rsid w:val="0068438A"/>
    <w:rsid w:val="0068544F"/>
    <w:rsid w:val="0068681F"/>
    <w:rsid w:val="006868BA"/>
    <w:rsid w:val="00686DC2"/>
    <w:rsid w:val="006914AD"/>
    <w:rsid w:val="00691503"/>
    <w:rsid w:val="00691B44"/>
    <w:rsid w:val="0069246B"/>
    <w:rsid w:val="006B1E0C"/>
    <w:rsid w:val="006B5AB3"/>
    <w:rsid w:val="006D1A28"/>
    <w:rsid w:val="006D6771"/>
    <w:rsid w:val="006D67D6"/>
    <w:rsid w:val="006D71DD"/>
    <w:rsid w:val="006D7C51"/>
    <w:rsid w:val="006E0445"/>
    <w:rsid w:val="006E07C8"/>
    <w:rsid w:val="006E42F7"/>
    <w:rsid w:val="006E4934"/>
    <w:rsid w:val="006E5681"/>
    <w:rsid w:val="006F0DD4"/>
    <w:rsid w:val="006F5D3B"/>
    <w:rsid w:val="006F75FE"/>
    <w:rsid w:val="00703E9C"/>
    <w:rsid w:val="00704062"/>
    <w:rsid w:val="00704B91"/>
    <w:rsid w:val="0071061A"/>
    <w:rsid w:val="00712EE6"/>
    <w:rsid w:val="0071316A"/>
    <w:rsid w:val="00713CC5"/>
    <w:rsid w:val="00721608"/>
    <w:rsid w:val="00721FFD"/>
    <w:rsid w:val="00726313"/>
    <w:rsid w:val="00726362"/>
    <w:rsid w:val="00727E12"/>
    <w:rsid w:val="007311A9"/>
    <w:rsid w:val="0073137F"/>
    <w:rsid w:val="00732AE9"/>
    <w:rsid w:val="00733E3F"/>
    <w:rsid w:val="00733EDA"/>
    <w:rsid w:val="00734EF5"/>
    <w:rsid w:val="0073620C"/>
    <w:rsid w:val="00736B75"/>
    <w:rsid w:val="00742C7F"/>
    <w:rsid w:val="00745187"/>
    <w:rsid w:val="0075011E"/>
    <w:rsid w:val="00753178"/>
    <w:rsid w:val="0076004A"/>
    <w:rsid w:val="00760AA6"/>
    <w:rsid w:val="00763A8D"/>
    <w:rsid w:val="0076454C"/>
    <w:rsid w:val="00765437"/>
    <w:rsid w:val="00767D43"/>
    <w:rsid w:val="0077323B"/>
    <w:rsid w:val="00773680"/>
    <w:rsid w:val="007736E0"/>
    <w:rsid w:val="00773EC9"/>
    <w:rsid w:val="00775756"/>
    <w:rsid w:val="0078074E"/>
    <w:rsid w:val="007821AC"/>
    <w:rsid w:val="00784C3A"/>
    <w:rsid w:val="007870FF"/>
    <w:rsid w:val="007934B0"/>
    <w:rsid w:val="0079397D"/>
    <w:rsid w:val="00796280"/>
    <w:rsid w:val="007A2316"/>
    <w:rsid w:val="007A41EC"/>
    <w:rsid w:val="007A78A4"/>
    <w:rsid w:val="007A790D"/>
    <w:rsid w:val="007B0527"/>
    <w:rsid w:val="007B09E9"/>
    <w:rsid w:val="007B5E74"/>
    <w:rsid w:val="007B69C1"/>
    <w:rsid w:val="007B7CBC"/>
    <w:rsid w:val="007C0958"/>
    <w:rsid w:val="007C2BF1"/>
    <w:rsid w:val="007C2BF5"/>
    <w:rsid w:val="007D3948"/>
    <w:rsid w:val="007D5404"/>
    <w:rsid w:val="007D57DD"/>
    <w:rsid w:val="007D5D66"/>
    <w:rsid w:val="007E58DA"/>
    <w:rsid w:val="007F0FF6"/>
    <w:rsid w:val="007F1C5B"/>
    <w:rsid w:val="007F3526"/>
    <w:rsid w:val="007F5B37"/>
    <w:rsid w:val="008035C1"/>
    <w:rsid w:val="00803F0C"/>
    <w:rsid w:val="00804277"/>
    <w:rsid w:val="00804AAA"/>
    <w:rsid w:val="00806055"/>
    <w:rsid w:val="008064BD"/>
    <w:rsid w:val="00811171"/>
    <w:rsid w:val="00812517"/>
    <w:rsid w:val="008143C8"/>
    <w:rsid w:val="00816EF9"/>
    <w:rsid w:val="00825F67"/>
    <w:rsid w:val="0082628E"/>
    <w:rsid w:val="008307F6"/>
    <w:rsid w:val="00830865"/>
    <w:rsid w:val="00833B9D"/>
    <w:rsid w:val="0084128E"/>
    <w:rsid w:val="00842C9D"/>
    <w:rsid w:val="008440FD"/>
    <w:rsid w:val="0084490E"/>
    <w:rsid w:val="00850A53"/>
    <w:rsid w:val="00854652"/>
    <w:rsid w:val="00855134"/>
    <w:rsid w:val="00856C52"/>
    <w:rsid w:val="00856EA6"/>
    <w:rsid w:val="008571E1"/>
    <w:rsid w:val="00873AF2"/>
    <w:rsid w:val="0087432D"/>
    <w:rsid w:val="0087490E"/>
    <w:rsid w:val="0087686B"/>
    <w:rsid w:val="00876E55"/>
    <w:rsid w:val="00877699"/>
    <w:rsid w:val="0088679A"/>
    <w:rsid w:val="00886A7D"/>
    <w:rsid w:val="00887F07"/>
    <w:rsid w:val="008901E9"/>
    <w:rsid w:val="00890E89"/>
    <w:rsid w:val="0089372D"/>
    <w:rsid w:val="00896F9C"/>
    <w:rsid w:val="008A1E09"/>
    <w:rsid w:val="008A2297"/>
    <w:rsid w:val="008A53BB"/>
    <w:rsid w:val="008B0D1D"/>
    <w:rsid w:val="008B44F8"/>
    <w:rsid w:val="008C0AA5"/>
    <w:rsid w:val="008C14BF"/>
    <w:rsid w:val="008C37F2"/>
    <w:rsid w:val="008C4999"/>
    <w:rsid w:val="008D0CAB"/>
    <w:rsid w:val="008D13B5"/>
    <w:rsid w:val="008D1EAC"/>
    <w:rsid w:val="008D3D69"/>
    <w:rsid w:val="008E0DFC"/>
    <w:rsid w:val="008E1AD4"/>
    <w:rsid w:val="008E2E4E"/>
    <w:rsid w:val="008E3F16"/>
    <w:rsid w:val="008E447F"/>
    <w:rsid w:val="008F116A"/>
    <w:rsid w:val="008F4AD1"/>
    <w:rsid w:val="008F4E40"/>
    <w:rsid w:val="009137E4"/>
    <w:rsid w:val="0091441D"/>
    <w:rsid w:val="009238DB"/>
    <w:rsid w:val="009251ED"/>
    <w:rsid w:val="00925BA1"/>
    <w:rsid w:val="0093470D"/>
    <w:rsid w:val="00940464"/>
    <w:rsid w:val="00941B6F"/>
    <w:rsid w:val="009420C2"/>
    <w:rsid w:val="00943A1D"/>
    <w:rsid w:val="0094427C"/>
    <w:rsid w:val="00946977"/>
    <w:rsid w:val="009529B0"/>
    <w:rsid w:val="009538C1"/>
    <w:rsid w:val="00954095"/>
    <w:rsid w:val="00956CC5"/>
    <w:rsid w:val="0096108D"/>
    <w:rsid w:val="00962BDE"/>
    <w:rsid w:val="00963829"/>
    <w:rsid w:val="00963C70"/>
    <w:rsid w:val="00966EDA"/>
    <w:rsid w:val="00972BAA"/>
    <w:rsid w:val="00973E4D"/>
    <w:rsid w:val="00975600"/>
    <w:rsid w:val="00984B2B"/>
    <w:rsid w:val="00990E7E"/>
    <w:rsid w:val="00995152"/>
    <w:rsid w:val="00997748"/>
    <w:rsid w:val="009A3C59"/>
    <w:rsid w:val="009A7CCB"/>
    <w:rsid w:val="009B160B"/>
    <w:rsid w:val="009B1A52"/>
    <w:rsid w:val="009B345D"/>
    <w:rsid w:val="009B719A"/>
    <w:rsid w:val="009C040B"/>
    <w:rsid w:val="009C2CEC"/>
    <w:rsid w:val="009D07F2"/>
    <w:rsid w:val="009E2F7C"/>
    <w:rsid w:val="009E6D6E"/>
    <w:rsid w:val="009F03FE"/>
    <w:rsid w:val="009F0D6C"/>
    <w:rsid w:val="009F18E1"/>
    <w:rsid w:val="009F3E74"/>
    <w:rsid w:val="009F3E8D"/>
    <w:rsid w:val="009F45A5"/>
    <w:rsid w:val="009F5675"/>
    <w:rsid w:val="009F7017"/>
    <w:rsid w:val="00A02029"/>
    <w:rsid w:val="00A10888"/>
    <w:rsid w:val="00A17AE6"/>
    <w:rsid w:val="00A17F20"/>
    <w:rsid w:val="00A207C4"/>
    <w:rsid w:val="00A210F8"/>
    <w:rsid w:val="00A30547"/>
    <w:rsid w:val="00A307A0"/>
    <w:rsid w:val="00A328F3"/>
    <w:rsid w:val="00A328F9"/>
    <w:rsid w:val="00A33808"/>
    <w:rsid w:val="00A36FD3"/>
    <w:rsid w:val="00A44530"/>
    <w:rsid w:val="00A52417"/>
    <w:rsid w:val="00A5608B"/>
    <w:rsid w:val="00A56914"/>
    <w:rsid w:val="00A603E9"/>
    <w:rsid w:val="00A64389"/>
    <w:rsid w:val="00A66851"/>
    <w:rsid w:val="00A67936"/>
    <w:rsid w:val="00A7298F"/>
    <w:rsid w:val="00A80961"/>
    <w:rsid w:val="00A80A4E"/>
    <w:rsid w:val="00A816E6"/>
    <w:rsid w:val="00A86907"/>
    <w:rsid w:val="00A97DAA"/>
    <w:rsid w:val="00AA146B"/>
    <w:rsid w:val="00AA464A"/>
    <w:rsid w:val="00AA4A56"/>
    <w:rsid w:val="00AA698B"/>
    <w:rsid w:val="00AA7E5E"/>
    <w:rsid w:val="00AB040A"/>
    <w:rsid w:val="00AB3A78"/>
    <w:rsid w:val="00AB6F9C"/>
    <w:rsid w:val="00AB73FA"/>
    <w:rsid w:val="00AC3F8F"/>
    <w:rsid w:val="00AD1BE9"/>
    <w:rsid w:val="00AD2CFF"/>
    <w:rsid w:val="00AD601D"/>
    <w:rsid w:val="00AD6DF6"/>
    <w:rsid w:val="00AE072F"/>
    <w:rsid w:val="00AE1286"/>
    <w:rsid w:val="00AE166D"/>
    <w:rsid w:val="00AE3596"/>
    <w:rsid w:val="00AE519A"/>
    <w:rsid w:val="00AE7C52"/>
    <w:rsid w:val="00AE7FF7"/>
    <w:rsid w:val="00B008A0"/>
    <w:rsid w:val="00B01108"/>
    <w:rsid w:val="00B01EDF"/>
    <w:rsid w:val="00B11E75"/>
    <w:rsid w:val="00B20071"/>
    <w:rsid w:val="00B224D2"/>
    <w:rsid w:val="00B2499F"/>
    <w:rsid w:val="00B31C3A"/>
    <w:rsid w:val="00B37BFE"/>
    <w:rsid w:val="00B37C70"/>
    <w:rsid w:val="00B4179F"/>
    <w:rsid w:val="00B45879"/>
    <w:rsid w:val="00B521DE"/>
    <w:rsid w:val="00B52859"/>
    <w:rsid w:val="00B52E03"/>
    <w:rsid w:val="00B53006"/>
    <w:rsid w:val="00B5738F"/>
    <w:rsid w:val="00B5794D"/>
    <w:rsid w:val="00B60824"/>
    <w:rsid w:val="00B612B9"/>
    <w:rsid w:val="00B701E7"/>
    <w:rsid w:val="00B82769"/>
    <w:rsid w:val="00B85479"/>
    <w:rsid w:val="00B913F3"/>
    <w:rsid w:val="00B92280"/>
    <w:rsid w:val="00B97375"/>
    <w:rsid w:val="00BA495F"/>
    <w:rsid w:val="00BA61E0"/>
    <w:rsid w:val="00BA661A"/>
    <w:rsid w:val="00BA6CCF"/>
    <w:rsid w:val="00BB4793"/>
    <w:rsid w:val="00BB7B92"/>
    <w:rsid w:val="00BC2EC0"/>
    <w:rsid w:val="00BC60EF"/>
    <w:rsid w:val="00BC7B2C"/>
    <w:rsid w:val="00BD3173"/>
    <w:rsid w:val="00BD7987"/>
    <w:rsid w:val="00BE20D8"/>
    <w:rsid w:val="00BF280E"/>
    <w:rsid w:val="00BF6B4D"/>
    <w:rsid w:val="00C04D2F"/>
    <w:rsid w:val="00C10251"/>
    <w:rsid w:val="00C1252E"/>
    <w:rsid w:val="00C149B5"/>
    <w:rsid w:val="00C15528"/>
    <w:rsid w:val="00C15AA2"/>
    <w:rsid w:val="00C20321"/>
    <w:rsid w:val="00C2418D"/>
    <w:rsid w:val="00C24EB1"/>
    <w:rsid w:val="00C2611A"/>
    <w:rsid w:val="00C26FDE"/>
    <w:rsid w:val="00C301B5"/>
    <w:rsid w:val="00C34DBE"/>
    <w:rsid w:val="00C35F18"/>
    <w:rsid w:val="00C37610"/>
    <w:rsid w:val="00C443E4"/>
    <w:rsid w:val="00C4506F"/>
    <w:rsid w:val="00C45D8E"/>
    <w:rsid w:val="00C51757"/>
    <w:rsid w:val="00C5182F"/>
    <w:rsid w:val="00C51B1C"/>
    <w:rsid w:val="00C520A7"/>
    <w:rsid w:val="00C534B9"/>
    <w:rsid w:val="00C55523"/>
    <w:rsid w:val="00C61A47"/>
    <w:rsid w:val="00C66B7E"/>
    <w:rsid w:val="00C707A1"/>
    <w:rsid w:val="00C70D5A"/>
    <w:rsid w:val="00C74AB4"/>
    <w:rsid w:val="00C765AB"/>
    <w:rsid w:val="00C77898"/>
    <w:rsid w:val="00C8197C"/>
    <w:rsid w:val="00C826CA"/>
    <w:rsid w:val="00C832CC"/>
    <w:rsid w:val="00C86358"/>
    <w:rsid w:val="00C87F86"/>
    <w:rsid w:val="00C93690"/>
    <w:rsid w:val="00C97260"/>
    <w:rsid w:val="00CA262E"/>
    <w:rsid w:val="00CA369B"/>
    <w:rsid w:val="00CA388D"/>
    <w:rsid w:val="00CA3DCB"/>
    <w:rsid w:val="00CB3F0C"/>
    <w:rsid w:val="00CC1462"/>
    <w:rsid w:val="00CC17FC"/>
    <w:rsid w:val="00CD11D5"/>
    <w:rsid w:val="00CD4C05"/>
    <w:rsid w:val="00CD57EF"/>
    <w:rsid w:val="00CD58B0"/>
    <w:rsid w:val="00CD77E3"/>
    <w:rsid w:val="00CE08B5"/>
    <w:rsid w:val="00CE3227"/>
    <w:rsid w:val="00CE7095"/>
    <w:rsid w:val="00CE7787"/>
    <w:rsid w:val="00CF0207"/>
    <w:rsid w:val="00CF1059"/>
    <w:rsid w:val="00D03E62"/>
    <w:rsid w:val="00D124DD"/>
    <w:rsid w:val="00D12B6F"/>
    <w:rsid w:val="00D1503E"/>
    <w:rsid w:val="00D177F8"/>
    <w:rsid w:val="00D22119"/>
    <w:rsid w:val="00D245C8"/>
    <w:rsid w:val="00D31A5B"/>
    <w:rsid w:val="00D31A75"/>
    <w:rsid w:val="00D3229C"/>
    <w:rsid w:val="00D33B94"/>
    <w:rsid w:val="00D36312"/>
    <w:rsid w:val="00D40E26"/>
    <w:rsid w:val="00D42B37"/>
    <w:rsid w:val="00D42C5E"/>
    <w:rsid w:val="00D57EB6"/>
    <w:rsid w:val="00D6242C"/>
    <w:rsid w:val="00D71400"/>
    <w:rsid w:val="00D71CC8"/>
    <w:rsid w:val="00D725B4"/>
    <w:rsid w:val="00D74D5B"/>
    <w:rsid w:val="00D80552"/>
    <w:rsid w:val="00D823AD"/>
    <w:rsid w:val="00D85A68"/>
    <w:rsid w:val="00D86C65"/>
    <w:rsid w:val="00D9011D"/>
    <w:rsid w:val="00D90B35"/>
    <w:rsid w:val="00D92D38"/>
    <w:rsid w:val="00DA547E"/>
    <w:rsid w:val="00DA59FE"/>
    <w:rsid w:val="00DA7A7D"/>
    <w:rsid w:val="00DA7F17"/>
    <w:rsid w:val="00DB0DDF"/>
    <w:rsid w:val="00DB47F9"/>
    <w:rsid w:val="00DB6923"/>
    <w:rsid w:val="00DC38F3"/>
    <w:rsid w:val="00DC3C6C"/>
    <w:rsid w:val="00DC3FA9"/>
    <w:rsid w:val="00DC6CA5"/>
    <w:rsid w:val="00DE1B9C"/>
    <w:rsid w:val="00DE47BE"/>
    <w:rsid w:val="00DE486A"/>
    <w:rsid w:val="00DE63BC"/>
    <w:rsid w:val="00DE7B58"/>
    <w:rsid w:val="00DF0E77"/>
    <w:rsid w:val="00DF1310"/>
    <w:rsid w:val="00DF16EE"/>
    <w:rsid w:val="00DF190A"/>
    <w:rsid w:val="00DF57B7"/>
    <w:rsid w:val="00E10B79"/>
    <w:rsid w:val="00E14B11"/>
    <w:rsid w:val="00E162E3"/>
    <w:rsid w:val="00E20060"/>
    <w:rsid w:val="00E21916"/>
    <w:rsid w:val="00E2199C"/>
    <w:rsid w:val="00E23CC0"/>
    <w:rsid w:val="00E25A10"/>
    <w:rsid w:val="00E25EF6"/>
    <w:rsid w:val="00E2666E"/>
    <w:rsid w:val="00E26DD6"/>
    <w:rsid w:val="00E3309E"/>
    <w:rsid w:val="00E333C1"/>
    <w:rsid w:val="00E350BC"/>
    <w:rsid w:val="00E400D2"/>
    <w:rsid w:val="00E40C26"/>
    <w:rsid w:val="00E4133B"/>
    <w:rsid w:val="00E41D51"/>
    <w:rsid w:val="00E43654"/>
    <w:rsid w:val="00E43F5E"/>
    <w:rsid w:val="00E441FF"/>
    <w:rsid w:val="00E51D62"/>
    <w:rsid w:val="00E51E90"/>
    <w:rsid w:val="00E55905"/>
    <w:rsid w:val="00E60D2A"/>
    <w:rsid w:val="00E70134"/>
    <w:rsid w:val="00E71A9D"/>
    <w:rsid w:val="00E726E2"/>
    <w:rsid w:val="00E76E94"/>
    <w:rsid w:val="00E80D4A"/>
    <w:rsid w:val="00E81403"/>
    <w:rsid w:val="00E814C3"/>
    <w:rsid w:val="00E81F50"/>
    <w:rsid w:val="00E83F94"/>
    <w:rsid w:val="00E84E18"/>
    <w:rsid w:val="00E86325"/>
    <w:rsid w:val="00E86899"/>
    <w:rsid w:val="00E91C81"/>
    <w:rsid w:val="00E920DC"/>
    <w:rsid w:val="00E97898"/>
    <w:rsid w:val="00EA4CBA"/>
    <w:rsid w:val="00EA55AF"/>
    <w:rsid w:val="00EB1F1B"/>
    <w:rsid w:val="00EB356B"/>
    <w:rsid w:val="00EC1ED9"/>
    <w:rsid w:val="00EC6735"/>
    <w:rsid w:val="00ED1712"/>
    <w:rsid w:val="00ED248F"/>
    <w:rsid w:val="00ED3072"/>
    <w:rsid w:val="00ED433D"/>
    <w:rsid w:val="00EE0C7F"/>
    <w:rsid w:val="00EE2EB9"/>
    <w:rsid w:val="00EE4BC0"/>
    <w:rsid w:val="00EF7E81"/>
    <w:rsid w:val="00F02324"/>
    <w:rsid w:val="00F058CA"/>
    <w:rsid w:val="00F0627F"/>
    <w:rsid w:val="00F06E1C"/>
    <w:rsid w:val="00F0797E"/>
    <w:rsid w:val="00F10CD9"/>
    <w:rsid w:val="00F11EE9"/>
    <w:rsid w:val="00F1265D"/>
    <w:rsid w:val="00F13300"/>
    <w:rsid w:val="00F1697F"/>
    <w:rsid w:val="00F222E4"/>
    <w:rsid w:val="00F2784C"/>
    <w:rsid w:val="00F310EC"/>
    <w:rsid w:val="00F31932"/>
    <w:rsid w:val="00F31FE4"/>
    <w:rsid w:val="00F329D6"/>
    <w:rsid w:val="00F33AB9"/>
    <w:rsid w:val="00F35996"/>
    <w:rsid w:val="00F3628C"/>
    <w:rsid w:val="00F40341"/>
    <w:rsid w:val="00F41193"/>
    <w:rsid w:val="00F45346"/>
    <w:rsid w:val="00F513FE"/>
    <w:rsid w:val="00F5655E"/>
    <w:rsid w:val="00F62EFE"/>
    <w:rsid w:val="00F64055"/>
    <w:rsid w:val="00F67C6F"/>
    <w:rsid w:val="00F71EF6"/>
    <w:rsid w:val="00F74474"/>
    <w:rsid w:val="00F74547"/>
    <w:rsid w:val="00F82DBB"/>
    <w:rsid w:val="00F835D2"/>
    <w:rsid w:val="00F83A13"/>
    <w:rsid w:val="00F85F28"/>
    <w:rsid w:val="00F8707D"/>
    <w:rsid w:val="00F87DDA"/>
    <w:rsid w:val="00F9112C"/>
    <w:rsid w:val="00F94380"/>
    <w:rsid w:val="00FA1871"/>
    <w:rsid w:val="00FA35A8"/>
    <w:rsid w:val="00FA39AC"/>
    <w:rsid w:val="00FA5A71"/>
    <w:rsid w:val="00FA766B"/>
    <w:rsid w:val="00FB3120"/>
    <w:rsid w:val="00FB32CD"/>
    <w:rsid w:val="00FC1DDF"/>
    <w:rsid w:val="00FC25C8"/>
    <w:rsid w:val="00FC3053"/>
    <w:rsid w:val="00FC5956"/>
    <w:rsid w:val="00FC678B"/>
    <w:rsid w:val="00FD413F"/>
    <w:rsid w:val="00FD5D8F"/>
    <w:rsid w:val="00FD634A"/>
    <w:rsid w:val="00FD7727"/>
    <w:rsid w:val="00FE33EA"/>
    <w:rsid w:val="00FE63E7"/>
    <w:rsid w:val="00FE6F68"/>
    <w:rsid w:val="00FF2A54"/>
    <w:rsid w:val="00FF3C13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B8BC"/>
  <w15:chartTrackingRefBased/>
  <w15:docId w15:val="{28DEA76B-0C95-47FA-B0BA-BA7FD45D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D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D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D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D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D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D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D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D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DF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E7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70D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43A1D"/>
  </w:style>
  <w:style w:type="paragraph" w:styleId="Header">
    <w:name w:val="header"/>
    <w:basedOn w:val="Normal"/>
    <w:link w:val="HeaderChar"/>
    <w:uiPriority w:val="99"/>
    <w:unhideWhenUsed/>
    <w:rsid w:val="00FA7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6B"/>
  </w:style>
  <w:style w:type="paragraph" w:styleId="Footer">
    <w:name w:val="footer"/>
    <w:basedOn w:val="Normal"/>
    <w:link w:val="FooterChar"/>
    <w:uiPriority w:val="99"/>
    <w:unhideWhenUsed/>
    <w:rsid w:val="00FA7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6B"/>
  </w:style>
  <w:style w:type="character" w:styleId="FollowedHyperlink">
    <w:name w:val="FollowedHyperlink"/>
    <w:basedOn w:val="DefaultParagraphFont"/>
    <w:uiPriority w:val="99"/>
    <w:semiHidden/>
    <w:unhideWhenUsed/>
    <w:rsid w:val="00D7140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7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2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6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A7F17"/>
    <w:pPr>
      <w:suppressAutoHyphens/>
      <w:jc w:val="right"/>
    </w:pPr>
    <w:rPr>
      <w:rFonts w:ascii="Calibri" w:eastAsia="Calibri" w:hAnsi="Calibri" w:cs="Calibri"/>
      <w:lang w:eastAsia="he-IL"/>
    </w:rPr>
  </w:style>
  <w:style w:type="paragraph" w:customStyle="1" w:styleId="a">
    <w:name w:val="תוכן טבלה"/>
    <w:basedOn w:val="Normal"/>
    <w:rsid w:val="00DA7F17"/>
    <w:pPr>
      <w:suppressLineNumbers/>
      <w:suppressAutoHyphens/>
      <w:jc w:val="right"/>
    </w:pPr>
    <w:rPr>
      <w:rFonts w:ascii="Calibri" w:eastAsia="Calibri" w:hAnsi="Calibri" w:cs="Calibri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492;&#1500;&#1508;&#1489;&#1488;\&#1491;&#1507;%20&#1500;&#1493;&#1490;&#1493;%20&#1502;&#1512;&#1499;&#1494;%20&#1492;&#1500;&#1497;&#1502;&#1493;&#1491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8DE6-4205-4921-ACDA-E39595CC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מרכז הלימודים</Template>
  <TotalTime>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Limudim - Israel Psychoanalytic Society</cp:lastModifiedBy>
  <cp:revision>3</cp:revision>
  <cp:lastPrinted>2026-04-30T11:10:00Z</cp:lastPrinted>
  <dcterms:created xsi:type="dcterms:W3CDTF">2026-06-15T14:44:00Z</dcterms:created>
  <dcterms:modified xsi:type="dcterms:W3CDTF">2026-06-16T09:33:00Z</dcterms:modified>
</cp:coreProperties>
</file>