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BCC" w14:textId="01DF1EBD" w:rsidR="009F0D6C" w:rsidRPr="00C4506F" w:rsidRDefault="000D2BD2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C4506F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F9CC474" wp14:editId="2E117140">
            <wp:simplePos x="0" y="0"/>
            <wp:positionH relativeFrom="margin">
              <wp:posOffset>289323</wp:posOffset>
            </wp:positionH>
            <wp:positionV relativeFrom="paragraph">
              <wp:posOffset>-53340</wp:posOffset>
            </wp:positionV>
            <wp:extent cx="3425825" cy="1084473"/>
            <wp:effectExtent l="0" t="0" r="3175" b="190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08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06F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772261" wp14:editId="26195503">
            <wp:simplePos x="0" y="0"/>
            <wp:positionH relativeFrom="margin">
              <wp:posOffset>4465320</wp:posOffset>
            </wp:positionH>
            <wp:positionV relativeFrom="paragraph">
              <wp:posOffset>-52705</wp:posOffset>
            </wp:positionV>
            <wp:extent cx="1865537" cy="1263025"/>
            <wp:effectExtent l="0" t="0" r="1905" b="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37" cy="12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FB187" w14:textId="77777777" w:rsidR="00C24EB1" w:rsidRPr="00C4506F" w:rsidRDefault="00C24EB1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109F3337" w14:textId="77777777" w:rsidR="00C24EB1" w:rsidRPr="00C4506F" w:rsidRDefault="00C24EB1" w:rsidP="002E0B3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03A163F8" w14:textId="77777777" w:rsidR="000E6A81" w:rsidRDefault="000E6A81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168EF74A" w14:textId="77777777" w:rsidR="00F87DDA" w:rsidRDefault="00F87DDA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5067BFDC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059FC83C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4474576D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58EB5DD6" w14:textId="77777777" w:rsidR="00DA7F17" w:rsidRDefault="00DA7F17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6BCD3F84" w14:textId="77777777" w:rsidR="00393F1A" w:rsidRDefault="00393F1A" w:rsidP="000E6A8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2367D463" w14:textId="205BC3EA" w:rsidR="00DA7F17" w:rsidRPr="00DE7A02" w:rsidRDefault="00DA7F17" w:rsidP="00DA7F17">
      <w:pPr>
        <w:shd w:val="clear" w:color="auto" w:fill="F2F2F2"/>
        <w:spacing w:after="0" w:line="360" w:lineRule="auto"/>
        <w:jc w:val="center"/>
        <w:rPr>
          <w:rFonts w:ascii="David" w:hAnsi="David" w:cs="David" w:hint="cs"/>
          <w:b/>
          <w:bCs/>
          <w:sz w:val="24"/>
          <w:szCs w:val="26"/>
          <w:rtl/>
        </w:rPr>
      </w:pPr>
      <w:r w:rsidRPr="00DE7A02">
        <w:rPr>
          <w:rFonts w:ascii="David" w:hAnsi="David" w:cs="David"/>
          <w:b/>
          <w:bCs/>
          <w:sz w:val="24"/>
          <w:szCs w:val="26"/>
          <w:rtl/>
        </w:rPr>
        <w:t xml:space="preserve">תכנית הלימודים החד שנתית </w:t>
      </w:r>
      <w:r>
        <w:rPr>
          <w:rFonts w:ascii="David" w:hAnsi="David" w:cs="David" w:hint="cs"/>
          <w:b/>
          <w:bCs/>
          <w:sz w:val="24"/>
          <w:szCs w:val="26"/>
          <w:rtl/>
        </w:rPr>
        <w:t>-</w:t>
      </w:r>
      <w:r w:rsidRPr="00DE7A02">
        <w:rPr>
          <w:rFonts w:ascii="David" w:eastAsia="Times New Roman" w:hAnsi="David" w:cs="David"/>
          <w:b/>
          <w:bCs/>
          <w:color w:val="000000"/>
          <w:sz w:val="24"/>
          <w:szCs w:val="26"/>
          <w:rtl/>
        </w:rPr>
        <w:t>יסודות הפסיכואנליזה הקלאסית במבט עכשווי</w:t>
      </w:r>
    </w:p>
    <w:p w14:paraId="65EF2B95" w14:textId="77777777" w:rsidR="00DA7F17" w:rsidRDefault="00DA7F17" w:rsidP="00DA7F17">
      <w:pPr>
        <w:spacing w:before="120" w:after="0"/>
        <w:jc w:val="center"/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</w:pPr>
    </w:p>
    <w:p w14:paraId="351D2F38" w14:textId="1E37413D" w:rsidR="00DA7F17" w:rsidRDefault="00393E63" w:rsidP="00DA7F17">
      <w:pPr>
        <w:spacing w:before="120" w:after="0"/>
        <w:jc w:val="center"/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</w:pPr>
      <w:r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>"</w:t>
      </w:r>
      <w:r w:rsidR="00DA7F17" w:rsidRPr="00DE7A02">
        <w:rPr>
          <w:rFonts w:ascii="David" w:eastAsia="Times New Roman" w:hAnsi="David" w:cs="David"/>
          <w:b/>
          <w:bCs/>
          <w:color w:val="000000"/>
          <w:sz w:val="36"/>
          <w:szCs w:val="36"/>
          <w:rtl/>
        </w:rPr>
        <w:t xml:space="preserve">טופס </w:t>
      </w:r>
      <w:r>
        <w:rPr>
          <w:rFonts w:ascii="David" w:eastAsia="Times New Roman" w:hAnsi="David" w:cs="David" w:hint="cs"/>
          <w:b/>
          <w:bCs/>
          <w:color w:val="000000"/>
          <w:sz w:val="36"/>
          <w:szCs w:val="36"/>
          <w:rtl/>
        </w:rPr>
        <w:t>פרטים מקצועיים"</w:t>
      </w:r>
    </w:p>
    <w:p w14:paraId="3BA94C9D" w14:textId="77777777" w:rsidR="00DA7F17" w:rsidRPr="008561EA" w:rsidRDefault="00DA7F17" w:rsidP="00DA7F17">
      <w:pPr>
        <w:spacing w:before="120" w:after="0"/>
        <w:jc w:val="center"/>
        <w:rPr>
          <w:rFonts w:ascii="David" w:hAnsi="David" w:cs="David"/>
          <w:color w:val="000000"/>
          <w:sz w:val="24"/>
          <w:szCs w:val="24"/>
          <w:rtl/>
        </w:rPr>
      </w:pPr>
      <w:r w:rsidRPr="008561EA">
        <w:rPr>
          <w:rFonts w:ascii="David" w:eastAsia="Times New Roman" w:hAnsi="David" w:cs="David" w:hint="cs"/>
          <w:b/>
          <w:bCs/>
          <w:color w:val="000000"/>
          <w:sz w:val="24"/>
          <w:szCs w:val="24"/>
          <w:highlight w:val="yellow"/>
          <w:rtl/>
        </w:rPr>
        <w:t>אנא מלא/י הטופס בהקלדה (לא בכתב יד)</w:t>
      </w:r>
    </w:p>
    <w:p w14:paraId="06462D90" w14:textId="77777777" w:rsidR="00DA7F17" w:rsidRPr="00DE7A02" w:rsidRDefault="00DA7F17" w:rsidP="00DA7F17">
      <w:pPr>
        <w:rPr>
          <w:rFonts w:ascii="David" w:hAnsi="David" w:cs="David" w:hint="cs"/>
          <w:sz w:val="16"/>
          <w:szCs w:val="10"/>
          <w:rtl/>
        </w:rPr>
      </w:pPr>
    </w:p>
    <w:p w14:paraId="1F9FE5F5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4D4EB039" w14:textId="7EF1DC5D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שם ושם משפחה:___________________________________ </w:t>
      </w:r>
    </w:p>
    <w:p w14:paraId="5ECB5C69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ת.ז.:______________________</w:t>
      </w:r>
    </w:p>
    <w:p w14:paraId="3AA522F4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תאריך לידה:________________ </w:t>
      </w:r>
    </w:p>
    <w:p w14:paraId="6C3AB950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מקצוע:____________________  </w:t>
      </w:r>
    </w:p>
    <w:p w14:paraId="23E427A1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טלפון:_____________________</w:t>
      </w:r>
    </w:p>
    <w:p w14:paraId="02D0FED1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כתובת:_ __________________________________ </w:t>
      </w:r>
    </w:p>
    <w:p w14:paraId="26CC5BAA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דואר אלקטרוני:_____________________________ </w:t>
      </w:r>
    </w:p>
    <w:p w14:paraId="08E54408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מקום עבודה נוכחי וכתובתו:______________________________________________ </w:t>
      </w:r>
    </w:p>
    <w:p w14:paraId="5E6FA505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מקום הלימודים בפסיכותרפיה:____________________________________________ </w:t>
      </w:r>
    </w:p>
    <w:p w14:paraId="08A6B81D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7C1AA0E8" w14:textId="68EDDF91" w:rsidR="00DA7F17" w:rsidRPr="00393F1A" w:rsidRDefault="00DA7F17" w:rsidP="00DA7F17">
      <w:pPr>
        <w:rPr>
          <w:rFonts w:cs="David"/>
          <w:b/>
          <w:bCs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שנות לימודים אקדמיים ופרוט התארים והמוסדות בהם התקיימו:</w:t>
      </w:r>
    </w:p>
    <w:tbl>
      <w:tblPr>
        <w:bidiVisual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1005"/>
        <w:gridCol w:w="3645"/>
        <w:gridCol w:w="1551"/>
      </w:tblGrid>
      <w:tr w:rsidR="00DA7F17" w:rsidRPr="00393F1A" w14:paraId="27E1A207" w14:textId="77777777" w:rsidTr="00D53E00">
        <w:trPr>
          <w:trHeight w:val="226"/>
        </w:trPr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49BDA4C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שם המוס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A124C63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תואר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B091CF8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תחום הלימודים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27A96057" w14:textId="77777777" w:rsidR="00DA7F17" w:rsidRPr="00393F1A" w:rsidRDefault="00DA7F17" w:rsidP="00D53E00">
            <w:pPr>
              <w:pStyle w:val="a"/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שנת סיום</w:t>
            </w:r>
          </w:p>
        </w:tc>
      </w:tr>
      <w:tr w:rsidR="00DA7F17" w:rsidRPr="00393F1A" w14:paraId="3C390D46" w14:textId="77777777" w:rsidTr="00D53E00">
        <w:trPr>
          <w:trHeight w:val="398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1611B7C5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40C3B025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2E496265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08632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1F89791A" w14:textId="77777777" w:rsidTr="00D53E00">
        <w:trPr>
          <w:trHeight w:val="5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73BEF97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0076200F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4EB88570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3F70D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2E06A43F" w14:textId="77777777" w:rsidTr="00D53E00">
        <w:trPr>
          <w:trHeight w:val="41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77F7A9F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733F780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4ECEA47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8D1E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3FD9E99B" w14:textId="77777777" w:rsidTr="00D53E00"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14:paraId="4FD7D18A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14:paraId="258E6E0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41EF228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CC18D" w14:textId="77777777" w:rsidR="00DA7F17" w:rsidRPr="00393F1A" w:rsidRDefault="00DA7F17" w:rsidP="00D53E00">
            <w:pPr>
              <w:pStyle w:val="a"/>
              <w:snapToGrid w:val="0"/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25E3BFAB" w14:textId="77777777" w:rsidR="00DA7F17" w:rsidRPr="00393F1A" w:rsidRDefault="00DA7F17" w:rsidP="00DA7F17">
      <w:pPr>
        <w:rPr>
          <w:sz w:val="24"/>
          <w:szCs w:val="24"/>
        </w:rPr>
      </w:pPr>
    </w:p>
    <w:p w14:paraId="0D1A12FB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6B099753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7D65E891" w14:textId="77777777" w:rsidR="00393F1A" w:rsidRDefault="00393F1A" w:rsidP="00DA7F17">
      <w:pPr>
        <w:rPr>
          <w:rFonts w:ascii="David" w:hAnsi="David" w:cs="David"/>
          <w:sz w:val="24"/>
          <w:szCs w:val="24"/>
          <w:rtl/>
        </w:rPr>
      </w:pPr>
    </w:p>
    <w:p w14:paraId="2D3CCD3A" w14:textId="69FF2CC8" w:rsidR="00DA7F17" w:rsidRPr="00393F1A" w:rsidRDefault="00DA7F17" w:rsidP="00DA7F17">
      <w:pPr>
        <w:rPr>
          <w:rFonts w:cs="David"/>
          <w:b/>
          <w:bCs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lastRenderedPageBreak/>
        <w:t xml:space="preserve">ניסיון מקצועי:  </w:t>
      </w:r>
    </w:p>
    <w:tbl>
      <w:tblPr>
        <w:bidiVisual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6"/>
        <w:gridCol w:w="1039"/>
        <w:gridCol w:w="1260"/>
        <w:gridCol w:w="3934"/>
      </w:tblGrid>
      <w:tr w:rsidR="00DA7F17" w:rsidRPr="00393F1A" w14:paraId="32500A23" w14:textId="77777777" w:rsidTr="00D53E00">
        <w:trPr>
          <w:trHeight w:val="454"/>
        </w:trPr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099F633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שם המקום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D86CAFB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725F1D3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משך זמן בתפקיד</w:t>
            </w:r>
          </w:p>
        </w:tc>
        <w:tc>
          <w:tcPr>
            <w:tcW w:w="3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45BB0232" w14:textId="77777777" w:rsidR="00DA7F17" w:rsidRPr="00393F1A" w:rsidRDefault="00DA7F17" w:rsidP="00D53E00">
            <w:pPr>
              <w:pStyle w:val="a"/>
              <w:spacing w:after="0" w:line="240" w:lineRule="auto"/>
              <w:jc w:val="left"/>
              <w:rPr>
                <w:sz w:val="24"/>
                <w:szCs w:val="24"/>
              </w:rPr>
            </w:pP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ת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אור העבודה הטיפולית (במידה וה</w:t>
            </w:r>
            <w:r w:rsidRPr="00393F1A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393F1A">
              <w:rPr>
                <w:rFonts w:cs="David"/>
                <w:b/>
                <w:bCs/>
                <w:sz w:val="24"/>
                <w:szCs w:val="24"/>
                <w:rtl/>
              </w:rPr>
              <w:t>יתה)</w:t>
            </w:r>
          </w:p>
        </w:tc>
      </w:tr>
      <w:tr w:rsidR="00DA7F17" w:rsidRPr="00393F1A" w14:paraId="0A71EAC2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43A1AF9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2CDAFE24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8547854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12C6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541A1E9A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4F47CA2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10220991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4D5AE4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BD94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7548E079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0914D630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7F69938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04E7732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rFonts w:cs="Arial" w:hint="cs"/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F6D17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  <w:tr w:rsidR="00DA7F17" w:rsidRPr="00393F1A" w14:paraId="2646B565" w14:textId="77777777" w:rsidTr="00D53E00">
        <w:tc>
          <w:tcPr>
            <w:tcW w:w="2076" w:type="dxa"/>
            <w:tcBorders>
              <w:left w:val="single" w:sz="1" w:space="0" w:color="000000"/>
              <w:bottom w:val="single" w:sz="1" w:space="0" w:color="000000"/>
            </w:tcBorders>
          </w:tcPr>
          <w:p w14:paraId="07D868F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14405C1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419E8AD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FF429" w14:textId="77777777" w:rsidR="00DA7F17" w:rsidRPr="00393F1A" w:rsidRDefault="00DA7F17" w:rsidP="00D53E00">
            <w:pPr>
              <w:pStyle w:val="a"/>
              <w:snapToGrid w:val="0"/>
              <w:spacing w:after="0" w:line="480" w:lineRule="auto"/>
              <w:rPr>
                <w:sz w:val="24"/>
                <w:szCs w:val="24"/>
                <w:rtl/>
              </w:rPr>
            </w:pPr>
          </w:p>
        </w:tc>
      </w:tr>
    </w:tbl>
    <w:p w14:paraId="01A997C5" w14:textId="77777777" w:rsidR="00DA7F17" w:rsidRPr="00393F1A" w:rsidRDefault="00DA7F17" w:rsidP="00DA7F17">
      <w:pPr>
        <w:rPr>
          <w:sz w:val="24"/>
          <w:szCs w:val="24"/>
        </w:rPr>
      </w:pPr>
    </w:p>
    <w:p w14:paraId="6ADF4BC2" w14:textId="77777777" w:rsidR="00DA7F17" w:rsidRPr="00393F1A" w:rsidRDefault="00DA7F17" w:rsidP="00DA7F17">
      <w:pPr>
        <w:rPr>
          <w:rFonts w:ascii="David" w:hAnsi="David" w:cs="David" w:hint="cs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האם הודרכת בפסיכותרפיה באוריינטציה פסיכודינאמית / פסיכואנליטית (פרט משך ההדרכה). </w:t>
      </w:r>
    </w:p>
    <w:p w14:paraId="136A5487" w14:textId="77777777" w:rsidR="00DA7F17" w:rsidRPr="00393F1A" w:rsidRDefault="00DA7F17" w:rsidP="00DA7F17">
      <w:pPr>
        <w:spacing w:line="240" w:lineRule="auto"/>
        <w:rPr>
          <w:rFonts w:ascii="David" w:hAnsi="David" w:cs="David" w:hint="cs"/>
          <w:sz w:val="24"/>
          <w:szCs w:val="24"/>
          <w:rtl/>
        </w:rPr>
      </w:pPr>
    </w:p>
    <w:p w14:paraId="71398D0A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___________________________________________________________________</w:t>
      </w:r>
    </w:p>
    <w:p w14:paraId="47E4BC35" w14:textId="77777777" w:rsidR="00DA7F17" w:rsidRPr="00393F1A" w:rsidRDefault="00DA7F17" w:rsidP="00DA7F17">
      <w:pPr>
        <w:spacing w:line="240" w:lineRule="auto"/>
        <w:rPr>
          <w:rFonts w:ascii="David" w:hAnsi="David" w:cs="David" w:hint="cs"/>
          <w:sz w:val="24"/>
          <w:szCs w:val="24"/>
          <w:rtl/>
        </w:rPr>
      </w:pPr>
    </w:p>
    <w:p w14:paraId="2D151599" w14:textId="77777777" w:rsidR="00DA7F17" w:rsidRPr="00393F1A" w:rsidRDefault="00DA7F17" w:rsidP="00DA7F17">
      <w:pPr>
        <w:spacing w:line="240" w:lineRule="auto"/>
        <w:rPr>
          <w:rFonts w:ascii="David" w:hAnsi="David" w:cs="David" w:hint="cs"/>
          <w:sz w:val="24"/>
          <w:szCs w:val="24"/>
          <w:rtl/>
        </w:rPr>
      </w:pPr>
    </w:p>
    <w:p w14:paraId="1CEA47FB" w14:textId="77777777" w:rsidR="00DA7F17" w:rsidRPr="00393F1A" w:rsidRDefault="00DA7F17" w:rsidP="00DA7F17">
      <w:pPr>
        <w:rPr>
          <w:rFonts w:ascii="David" w:hAnsi="David" w:cs="David" w:hint="cs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האם עברת טיפול באוריינטציה פסיכודינאמית / פסיכואנליטית (פרט משך ותדירות הטיפול). </w:t>
      </w:r>
    </w:p>
    <w:p w14:paraId="62D820E7" w14:textId="77777777" w:rsidR="00DA7F17" w:rsidRPr="00393F1A" w:rsidRDefault="00DA7F17" w:rsidP="00DA7F17">
      <w:pPr>
        <w:spacing w:line="240" w:lineRule="auto"/>
        <w:rPr>
          <w:rFonts w:ascii="David" w:hAnsi="David" w:cs="David" w:hint="cs"/>
          <w:sz w:val="24"/>
          <w:szCs w:val="24"/>
          <w:rtl/>
        </w:rPr>
      </w:pPr>
    </w:p>
    <w:p w14:paraId="18732B04" w14:textId="77777777" w:rsidR="00DA7F17" w:rsidRPr="00393F1A" w:rsidRDefault="00DA7F17" w:rsidP="00DA7F17">
      <w:pPr>
        <w:rPr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>___________________________________________________________________</w:t>
      </w:r>
    </w:p>
    <w:p w14:paraId="1545FDEA" w14:textId="77777777" w:rsidR="00DA7F17" w:rsidRPr="00393F1A" w:rsidRDefault="00DA7F17" w:rsidP="00DA7F17">
      <w:pPr>
        <w:rPr>
          <w:sz w:val="24"/>
          <w:szCs w:val="24"/>
          <w:rtl/>
        </w:rPr>
      </w:pPr>
    </w:p>
    <w:p w14:paraId="392ABC18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אם ברצונך להוסיף פרטים:</w:t>
      </w:r>
    </w:p>
    <w:p w14:paraId="377EC680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591F7EA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BE09690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____________________________________________________________________</w:t>
      </w:r>
    </w:p>
    <w:p w14:paraId="11FCE1E4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</w:p>
    <w:p w14:paraId="2D72978F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 w:hint="cs"/>
          <w:sz w:val="24"/>
          <w:szCs w:val="24"/>
          <w:rtl/>
        </w:rPr>
        <w:t>לפני ההרשמה לתכנית יש לשוחח שיחה מקדימה עם אחת מרכזות התכנית, כמפורט באתר.</w:t>
      </w:r>
    </w:p>
    <w:p w14:paraId="202D177A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  <w:r w:rsidRPr="00393F1A">
        <w:rPr>
          <w:rFonts w:cs="David" w:hint="cs"/>
          <w:sz w:val="24"/>
          <w:szCs w:val="24"/>
          <w:rtl/>
        </w:rPr>
        <w:t>עם מי נערכה שיחה?______________</w:t>
      </w:r>
    </w:p>
    <w:p w14:paraId="7CEA6494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</w:p>
    <w:p w14:paraId="472189FC" w14:textId="77777777" w:rsidR="00DA7F17" w:rsidRPr="00393F1A" w:rsidRDefault="00DA7F17" w:rsidP="00DA7F17">
      <w:pPr>
        <w:rPr>
          <w:rFonts w:cs="David"/>
          <w:sz w:val="24"/>
          <w:szCs w:val="24"/>
          <w:rtl/>
        </w:rPr>
      </w:pPr>
    </w:p>
    <w:p w14:paraId="6CB76B13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cs="David"/>
          <w:sz w:val="24"/>
          <w:szCs w:val="24"/>
          <w:rtl/>
        </w:rPr>
        <w:t>הנני מצהיר / ה כי הפרטים דלעיל נכונים.</w:t>
      </w:r>
    </w:p>
    <w:p w14:paraId="5393B2A2" w14:textId="77777777" w:rsidR="00DA7F17" w:rsidRPr="00393F1A" w:rsidRDefault="00DA7F17" w:rsidP="00DA7F17">
      <w:pPr>
        <w:rPr>
          <w:rFonts w:ascii="David" w:hAnsi="David" w:cs="David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ידוע לי שדמי הרישום על סך </w:t>
      </w:r>
      <w:r w:rsidRPr="00393F1A">
        <w:rPr>
          <w:rFonts w:ascii="David" w:hAnsi="David" w:cs="David" w:hint="cs"/>
          <w:sz w:val="24"/>
          <w:szCs w:val="24"/>
          <w:rtl/>
        </w:rPr>
        <w:t>35</w:t>
      </w:r>
      <w:r w:rsidRPr="00393F1A">
        <w:rPr>
          <w:rFonts w:ascii="David" w:hAnsi="David" w:cs="David"/>
          <w:sz w:val="24"/>
          <w:szCs w:val="24"/>
          <w:rtl/>
        </w:rPr>
        <w:t xml:space="preserve">0 ₪ </w:t>
      </w:r>
      <w:r w:rsidRPr="00393F1A">
        <w:rPr>
          <w:rFonts w:ascii="David" w:hAnsi="David" w:cs="David" w:hint="cs"/>
          <w:sz w:val="24"/>
          <w:szCs w:val="24"/>
          <w:rtl/>
        </w:rPr>
        <w:t xml:space="preserve">המשולמים דרך אתר החברה, </w:t>
      </w:r>
      <w:r w:rsidRPr="00393F1A">
        <w:rPr>
          <w:rFonts w:ascii="David" w:hAnsi="David" w:cs="David"/>
          <w:sz w:val="24"/>
          <w:szCs w:val="24"/>
          <w:rtl/>
        </w:rPr>
        <w:t xml:space="preserve">לא יוחזרו במקרה של ביטול (אלא אם כן הקורס לא ייפתח). </w:t>
      </w:r>
    </w:p>
    <w:p w14:paraId="6438DF12" w14:textId="77777777" w:rsidR="00DA7F17" w:rsidRPr="00393F1A" w:rsidRDefault="00DA7F17" w:rsidP="00DA7F17">
      <w:pPr>
        <w:rPr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פתיחת הקורס מותנית במספר הנרשמים. </w:t>
      </w:r>
    </w:p>
    <w:p w14:paraId="74D296CB" w14:textId="77777777" w:rsidR="00DA7F17" w:rsidRPr="00393F1A" w:rsidRDefault="00DA7F17" w:rsidP="00DA7F17">
      <w:pPr>
        <w:rPr>
          <w:sz w:val="24"/>
          <w:szCs w:val="24"/>
          <w:rtl/>
        </w:rPr>
      </w:pPr>
    </w:p>
    <w:p w14:paraId="20749FA5" w14:textId="432EF880" w:rsidR="00DA7F17" w:rsidRDefault="00DA7F17" w:rsidP="00393F1A">
      <w:pPr>
        <w:rPr>
          <w:rFonts w:asciiTheme="minorBidi" w:hAnsiTheme="minorBidi"/>
          <w:sz w:val="24"/>
          <w:szCs w:val="24"/>
          <w:rtl/>
        </w:rPr>
      </w:pPr>
      <w:r w:rsidRPr="00393F1A">
        <w:rPr>
          <w:rFonts w:ascii="David" w:hAnsi="David" w:cs="David"/>
          <w:sz w:val="24"/>
          <w:szCs w:val="24"/>
          <w:rtl/>
        </w:rPr>
        <w:t xml:space="preserve">חתימה: _________________ </w:t>
      </w:r>
      <w:r w:rsidRPr="00393F1A">
        <w:rPr>
          <w:rFonts w:ascii="David" w:hAnsi="David" w:cs="David"/>
          <w:sz w:val="24"/>
          <w:szCs w:val="24"/>
          <w:rtl/>
        </w:rPr>
        <w:tab/>
      </w:r>
      <w:r w:rsidRPr="00393F1A">
        <w:rPr>
          <w:rFonts w:ascii="David" w:hAnsi="David" w:cs="David"/>
          <w:sz w:val="24"/>
          <w:szCs w:val="24"/>
          <w:rtl/>
        </w:rPr>
        <w:tab/>
      </w:r>
      <w:r w:rsidRPr="00393F1A">
        <w:rPr>
          <w:rFonts w:ascii="David" w:hAnsi="David" w:cs="David"/>
          <w:sz w:val="24"/>
          <w:szCs w:val="24"/>
          <w:rtl/>
        </w:rPr>
        <w:tab/>
        <w:t>תאריך: ________________</w:t>
      </w:r>
    </w:p>
    <w:sectPr w:rsidR="00DA7F17" w:rsidSect="00495CEB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69E1" w14:textId="77777777" w:rsidR="00F8707D" w:rsidRDefault="00F8707D" w:rsidP="00FA766B">
      <w:pPr>
        <w:spacing w:after="0" w:line="240" w:lineRule="auto"/>
      </w:pPr>
      <w:r>
        <w:separator/>
      </w:r>
    </w:p>
  </w:endnote>
  <w:endnote w:type="continuationSeparator" w:id="0">
    <w:p w14:paraId="1C04A140" w14:textId="77777777" w:rsidR="00F8707D" w:rsidRDefault="00F8707D" w:rsidP="00FA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798A" w14:textId="77777777" w:rsidR="00F8707D" w:rsidRDefault="00F8707D" w:rsidP="00FA766B">
      <w:pPr>
        <w:spacing w:after="0" w:line="240" w:lineRule="auto"/>
      </w:pPr>
      <w:r>
        <w:separator/>
      </w:r>
    </w:p>
  </w:footnote>
  <w:footnote w:type="continuationSeparator" w:id="0">
    <w:p w14:paraId="0E0E894A" w14:textId="77777777" w:rsidR="00F8707D" w:rsidRDefault="00F8707D" w:rsidP="00FA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3B7"/>
    <w:multiLevelType w:val="multilevel"/>
    <w:tmpl w:val="A846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86627"/>
    <w:multiLevelType w:val="hybridMultilevel"/>
    <w:tmpl w:val="0388E8AE"/>
    <w:lvl w:ilvl="0" w:tplc="9DE61D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045"/>
    <w:multiLevelType w:val="hybridMultilevel"/>
    <w:tmpl w:val="6F0C8692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35AA"/>
    <w:multiLevelType w:val="hybridMultilevel"/>
    <w:tmpl w:val="9B103BCE"/>
    <w:lvl w:ilvl="0" w:tplc="4BB4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5714"/>
    <w:multiLevelType w:val="hybridMultilevel"/>
    <w:tmpl w:val="4276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03B"/>
    <w:multiLevelType w:val="hybridMultilevel"/>
    <w:tmpl w:val="4A40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220"/>
    <w:multiLevelType w:val="hybridMultilevel"/>
    <w:tmpl w:val="28D28F4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62B014C"/>
    <w:multiLevelType w:val="multilevel"/>
    <w:tmpl w:val="F57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C3215"/>
    <w:multiLevelType w:val="multilevel"/>
    <w:tmpl w:val="1C9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20D2D"/>
    <w:multiLevelType w:val="multilevel"/>
    <w:tmpl w:val="479EF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76B23"/>
    <w:multiLevelType w:val="hybridMultilevel"/>
    <w:tmpl w:val="95205880"/>
    <w:lvl w:ilvl="0" w:tplc="D8E0AF5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15B77"/>
    <w:multiLevelType w:val="hybridMultilevel"/>
    <w:tmpl w:val="1242AE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B130C"/>
    <w:multiLevelType w:val="hybridMultilevel"/>
    <w:tmpl w:val="1DCA12B8"/>
    <w:lvl w:ilvl="0" w:tplc="5ADAF672">
      <w:numFmt w:val="bullet"/>
      <w:lvlText w:val="-"/>
      <w:lvlJc w:val="left"/>
      <w:pPr>
        <w:ind w:left="408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C1946CC"/>
    <w:multiLevelType w:val="hybridMultilevel"/>
    <w:tmpl w:val="FE46913E"/>
    <w:lvl w:ilvl="0" w:tplc="E0F0E6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38CE"/>
    <w:multiLevelType w:val="multilevel"/>
    <w:tmpl w:val="F2101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75C4C"/>
    <w:multiLevelType w:val="multilevel"/>
    <w:tmpl w:val="436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1C7064"/>
    <w:multiLevelType w:val="hybridMultilevel"/>
    <w:tmpl w:val="E1E49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6A27FF"/>
    <w:multiLevelType w:val="multilevel"/>
    <w:tmpl w:val="5AB65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81134"/>
    <w:multiLevelType w:val="hybridMultilevel"/>
    <w:tmpl w:val="5120BB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44B60"/>
    <w:multiLevelType w:val="hybridMultilevel"/>
    <w:tmpl w:val="F4FAD3FE"/>
    <w:lvl w:ilvl="0" w:tplc="D31C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B5F07"/>
    <w:multiLevelType w:val="multilevel"/>
    <w:tmpl w:val="CDD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2269BA"/>
    <w:multiLevelType w:val="multilevel"/>
    <w:tmpl w:val="B41E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9111D"/>
    <w:multiLevelType w:val="hybridMultilevel"/>
    <w:tmpl w:val="447A4826"/>
    <w:lvl w:ilvl="0" w:tplc="70226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237567"/>
    <w:multiLevelType w:val="hybridMultilevel"/>
    <w:tmpl w:val="B134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3F2A"/>
    <w:multiLevelType w:val="multilevel"/>
    <w:tmpl w:val="BBD80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51AA1"/>
    <w:multiLevelType w:val="hybridMultilevel"/>
    <w:tmpl w:val="94C6D4DE"/>
    <w:lvl w:ilvl="0" w:tplc="5EAA3E8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61E873EA">
      <w:start w:val="1"/>
      <w:numFmt w:val="hebrew1"/>
      <w:lvlText w:val="%2."/>
      <w:lvlJc w:val="left"/>
      <w:pPr>
        <w:tabs>
          <w:tab w:val="num" w:pos="360"/>
        </w:tabs>
        <w:ind w:left="360" w:hanging="360"/>
      </w:pPr>
    </w:lvl>
    <w:lvl w:ilvl="2" w:tplc="040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6" w15:restartNumberingAfterBreak="0">
    <w:nsid w:val="6C7A4EF2"/>
    <w:multiLevelType w:val="hybridMultilevel"/>
    <w:tmpl w:val="023CF37C"/>
    <w:lvl w:ilvl="0" w:tplc="A1606A7E">
      <w:numFmt w:val="bullet"/>
      <w:lvlText w:val="-"/>
      <w:lvlJc w:val="left"/>
      <w:pPr>
        <w:ind w:left="768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56D36D0"/>
    <w:multiLevelType w:val="hybridMultilevel"/>
    <w:tmpl w:val="0D0AA77E"/>
    <w:lvl w:ilvl="0" w:tplc="0409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7FEE15B7"/>
    <w:multiLevelType w:val="hybridMultilevel"/>
    <w:tmpl w:val="BA82A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4575">
    <w:abstractNumId w:val="4"/>
  </w:num>
  <w:num w:numId="2" w16cid:durableId="1859659672">
    <w:abstractNumId w:val="5"/>
  </w:num>
  <w:num w:numId="3" w16cid:durableId="1318191244">
    <w:abstractNumId w:val="12"/>
  </w:num>
  <w:num w:numId="4" w16cid:durableId="728765953">
    <w:abstractNumId w:val="26"/>
  </w:num>
  <w:num w:numId="5" w16cid:durableId="1123427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286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95749">
    <w:abstractNumId w:val="28"/>
  </w:num>
  <w:num w:numId="8" w16cid:durableId="1462655560">
    <w:abstractNumId w:val="23"/>
  </w:num>
  <w:num w:numId="9" w16cid:durableId="1239750741">
    <w:abstractNumId w:val="22"/>
  </w:num>
  <w:num w:numId="10" w16cid:durableId="199363978">
    <w:abstractNumId w:val="3"/>
  </w:num>
  <w:num w:numId="11" w16cid:durableId="1560898703">
    <w:abstractNumId w:val="18"/>
  </w:num>
  <w:num w:numId="12" w16cid:durableId="373504252">
    <w:abstractNumId w:val="27"/>
  </w:num>
  <w:num w:numId="13" w16cid:durableId="55817802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5361497">
    <w:abstractNumId w:val="6"/>
  </w:num>
  <w:num w:numId="15" w16cid:durableId="12461870">
    <w:abstractNumId w:val="16"/>
  </w:num>
  <w:num w:numId="16" w16cid:durableId="935405337">
    <w:abstractNumId w:val="10"/>
  </w:num>
  <w:num w:numId="17" w16cid:durableId="951326937">
    <w:abstractNumId w:val="7"/>
  </w:num>
  <w:num w:numId="18" w16cid:durableId="130053853">
    <w:abstractNumId w:val="15"/>
  </w:num>
  <w:num w:numId="19" w16cid:durableId="543758307">
    <w:abstractNumId w:val="20"/>
  </w:num>
  <w:num w:numId="20" w16cid:durableId="1382290494">
    <w:abstractNumId w:val="0"/>
  </w:num>
  <w:num w:numId="21" w16cid:durableId="2011248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67626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564568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894599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709029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5993511">
    <w:abstractNumId w:val="13"/>
  </w:num>
  <w:num w:numId="27" w16cid:durableId="1252542877">
    <w:abstractNumId w:val="1"/>
  </w:num>
  <w:num w:numId="28" w16cid:durableId="1522860461">
    <w:abstractNumId w:val="19"/>
  </w:num>
  <w:num w:numId="29" w16cid:durableId="1749501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0B"/>
    <w:rsid w:val="000044FD"/>
    <w:rsid w:val="00006C58"/>
    <w:rsid w:val="00006DC2"/>
    <w:rsid w:val="00007FB2"/>
    <w:rsid w:val="0001092C"/>
    <w:rsid w:val="00016D7D"/>
    <w:rsid w:val="00017F1C"/>
    <w:rsid w:val="00021447"/>
    <w:rsid w:val="00030F55"/>
    <w:rsid w:val="00031EBA"/>
    <w:rsid w:val="00032369"/>
    <w:rsid w:val="00032FFF"/>
    <w:rsid w:val="00042FC6"/>
    <w:rsid w:val="00043853"/>
    <w:rsid w:val="000457AD"/>
    <w:rsid w:val="00045D75"/>
    <w:rsid w:val="000569F7"/>
    <w:rsid w:val="00057DBA"/>
    <w:rsid w:val="00063890"/>
    <w:rsid w:val="00072BCD"/>
    <w:rsid w:val="00074D6D"/>
    <w:rsid w:val="000777FA"/>
    <w:rsid w:val="00081B34"/>
    <w:rsid w:val="00084202"/>
    <w:rsid w:val="00094ABC"/>
    <w:rsid w:val="00095609"/>
    <w:rsid w:val="00097ED9"/>
    <w:rsid w:val="000A09A6"/>
    <w:rsid w:val="000A21DB"/>
    <w:rsid w:val="000A3B12"/>
    <w:rsid w:val="000A4673"/>
    <w:rsid w:val="000A66A5"/>
    <w:rsid w:val="000A6822"/>
    <w:rsid w:val="000A71FC"/>
    <w:rsid w:val="000B09AD"/>
    <w:rsid w:val="000B244A"/>
    <w:rsid w:val="000B61B0"/>
    <w:rsid w:val="000C01BB"/>
    <w:rsid w:val="000C40FA"/>
    <w:rsid w:val="000C51E3"/>
    <w:rsid w:val="000C6103"/>
    <w:rsid w:val="000D2BD2"/>
    <w:rsid w:val="000D3D47"/>
    <w:rsid w:val="000D47E3"/>
    <w:rsid w:val="000E215D"/>
    <w:rsid w:val="000E5F22"/>
    <w:rsid w:val="000E6A81"/>
    <w:rsid w:val="000E7BB1"/>
    <w:rsid w:val="000E7CFA"/>
    <w:rsid w:val="000F1656"/>
    <w:rsid w:val="000F3912"/>
    <w:rsid w:val="000F3E51"/>
    <w:rsid w:val="000F4C17"/>
    <w:rsid w:val="001013FA"/>
    <w:rsid w:val="00102347"/>
    <w:rsid w:val="0010245E"/>
    <w:rsid w:val="00102BF6"/>
    <w:rsid w:val="001057EC"/>
    <w:rsid w:val="00110A64"/>
    <w:rsid w:val="00113C1D"/>
    <w:rsid w:val="00114527"/>
    <w:rsid w:val="001274B1"/>
    <w:rsid w:val="00132FF7"/>
    <w:rsid w:val="0013415E"/>
    <w:rsid w:val="00134B93"/>
    <w:rsid w:val="0013766B"/>
    <w:rsid w:val="0014495D"/>
    <w:rsid w:val="00144C6C"/>
    <w:rsid w:val="00156006"/>
    <w:rsid w:val="00161DE0"/>
    <w:rsid w:val="00162CDA"/>
    <w:rsid w:val="00162FF7"/>
    <w:rsid w:val="00163075"/>
    <w:rsid w:val="00164FB8"/>
    <w:rsid w:val="00165517"/>
    <w:rsid w:val="00172829"/>
    <w:rsid w:val="00175354"/>
    <w:rsid w:val="00176D83"/>
    <w:rsid w:val="0018132C"/>
    <w:rsid w:val="0018207D"/>
    <w:rsid w:val="001822CF"/>
    <w:rsid w:val="001824F8"/>
    <w:rsid w:val="001829B3"/>
    <w:rsid w:val="00182AC4"/>
    <w:rsid w:val="00185F47"/>
    <w:rsid w:val="001869DE"/>
    <w:rsid w:val="0019001A"/>
    <w:rsid w:val="00191734"/>
    <w:rsid w:val="00192D12"/>
    <w:rsid w:val="00194250"/>
    <w:rsid w:val="001A5E0E"/>
    <w:rsid w:val="001B31F1"/>
    <w:rsid w:val="001C50A6"/>
    <w:rsid w:val="001C7303"/>
    <w:rsid w:val="001C7CF1"/>
    <w:rsid w:val="001D0330"/>
    <w:rsid w:val="001D54F1"/>
    <w:rsid w:val="001E0714"/>
    <w:rsid w:val="001E075C"/>
    <w:rsid w:val="001E58C2"/>
    <w:rsid w:val="001F140D"/>
    <w:rsid w:val="001F66A5"/>
    <w:rsid w:val="001F67A7"/>
    <w:rsid w:val="001F6C18"/>
    <w:rsid w:val="001F7076"/>
    <w:rsid w:val="00202D3E"/>
    <w:rsid w:val="00204AD9"/>
    <w:rsid w:val="00207E05"/>
    <w:rsid w:val="00212350"/>
    <w:rsid w:val="00212408"/>
    <w:rsid w:val="00213EFD"/>
    <w:rsid w:val="0021718D"/>
    <w:rsid w:val="00222F9F"/>
    <w:rsid w:val="0022400E"/>
    <w:rsid w:val="00226F86"/>
    <w:rsid w:val="00227EF3"/>
    <w:rsid w:val="00231B50"/>
    <w:rsid w:val="00236004"/>
    <w:rsid w:val="002445F6"/>
    <w:rsid w:val="002512B2"/>
    <w:rsid w:val="00251E14"/>
    <w:rsid w:val="00252EAD"/>
    <w:rsid w:val="00254B11"/>
    <w:rsid w:val="00255DDE"/>
    <w:rsid w:val="00263411"/>
    <w:rsid w:val="00263C84"/>
    <w:rsid w:val="00265D27"/>
    <w:rsid w:val="002715AE"/>
    <w:rsid w:val="0027186E"/>
    <w:rsid w:val="00272517"/>
    <w:rsid w:val="00272ACE"/>
    <w:rsid w:val="00275534"/>
    <w:rsid w:val="00275721"/>
    <w:rsid w:val="002772E3"/>
    <w:rsid w:val="002812AF"/>
    <w:rsid w:val="0028230A"/>
    <w:rsid w:val="0028560A"/>
    <w:rsid w:val="00286BCA"/>
    <w:rsid w:val="00286E02"/>
    <w:rsid w:val="00292956"/>
    <w:rsid w:val="00292C14"/>
    <w:rsid w:val="00296BF0"/>
    <w:rsid w:val="002A1CD4"/>
    <w:rsid w:val="002A303D"/>
    <w:rsid w:val="002A4555"/>
    <w:rsid w:val="002A5366"/>
    <w:rsid w:val="002B2FF4"/>
    <w:rsid w:val="002B3CA9"/>
    <w:rsid w:val="002B73D9"/>
    <w:rsid w:val="002C043D"/>
    <w:rsid w:val="002C1AE9"/>
    <w:rsid w:val="002C6801"/>
    <w:rsid w:val="002C6D35"/>
    <w:rsid w:val="002D17C8"/>
    <w:rsid w:val="002D17DC"/>
    <w:rsid w:val="002D7902"/>
    <w:rsid w:val="002E0B38"/>
    <w:rsid w:val="002E173E"/>
    <w:rsid w:val="002E23B9"/>
    <w:rsid w:val="002E4870"/>
    <w:rsid w:val="002E660D"/>
    <w:rsid w:val="002E7598"/>
    <w:rsid w:val="002F29C5"/>
    <w:rsid w:val="002F2BBB"/>
    <w:rsid w:val="0030028D"/>
    <w:rsid w:val="00300AA9"/>
    <w:rsid w:val="0030397A"/>
    <w:rsid w:val="00305735"/>
    <w:rsid w:val="00305E98"/>
    <w:rsid w:val="00314AC5"/>
    <w:rsid w:val="003151E9"/>
    <w:rsid w:val="00315969"/>
    <w:rsid w:val="00321E91"/>
    <w:rsid w:val="00322FEE"/>
    <w:rsid w:val="00324CB7"/>
    <w:rsid w:val="0032504E"/>
    <w:rsid w:val="00326C8F"/>
    <w:rsid w:val="003323D7"/>
    <w:rsid w:val="003346C6"/>
    <w:rsid w:val="00340C9E"/>
    <w:rsid w:val="00346504"/>
    <w:rsid w:val="00346725"/>
    <w:rsid w:val="00350127"/>
    <w:rsid w:val="0035404C"/>
    <w:rsid w:val="003551F6"/>
    <w:rsid w:val="003556A1"/>
    <w:rsid w:val="00355B64"/>
    <w:rsid w:val="003667BE"/>
    <w:rsid w:val="003674D9"/>
    <w:rsid w:val="00367F20"/>
    <w:rsid w:val="003728F1"/>
    <w:rsid w:val="003751A5"/>
    <w:rsid w:val="00380103"/>
    <w:rsid w:val="00386F57"/>
    <w:rsid w:val="00391E0F"/>
    <w:rsid w:val="003921B1"/>
    <w:rsid w:val="00393E63"/>
    <w:rsid w:val="00393F1A"/>
    <w:rsid w:val="00394C9D"/>
    <w:rsid w:val="003A06BE"/>
    <w:rsid w:val="003A144A"/>
    <w:rsid w:val="003A258B"/>
    <w:rsid w:val="003A5562"/>
    <w:rsid w:val="003A7992"/>
    <w:rsid w:val="003B2BB7"/>
    <w:rsid w:val="003B5353"/>
    <w:rsid w:val="003B64F6"/>
    <w:rsid w:val="003B75B5"/>
    <w:rsid w:val="003B75C0"/>
    <w:rsid w:val="003C0781"/>
    <w:rsid w:val="003C1DF2"/>
    <w:rsid w:val="003D1B56"/>
    <w:rsid w:val="003E16EC"/>
    <w:rsid w:val="003E5106"/>
    <w:rsid w:val="003E5A22"/>
    <w:rsid w:val="003E6BF5"/>
    <w:rsid w:val="003F015E"/>
    <w:rsid w:val="003F2D6A"/>
    <w:rsid w:val="003F2E32"/>
    <w:rsid w:val="003F3C72"/>
    <w:rsid w:val="003F68BD"/>
    <w:rsid w:val="004007EE"/>
    <w:rsid w:val="00401713"/>
    <w:rsid w:val="004044FC"/>
    <w:rsid w:val="00404E1F"/>
    <w:rsid w:val="00416E29"/>
    <w:rsid w:val="004221DD"/>
    <w:rsid w:val="00427090"/>
    <w:rsid w:val="00427B19"/>
    <w:rsid w:val="00434B48"/>
    <w:rsid w:val="004416CB"/>
    <w:rsid w:val="00441C1C"/>
    <w:rsid w:val="00442DFB"/>
    <w:rsid w:val="00443598"/>
    <w:rsid w:val="004439F8"/>
    <w:rsid w:val="00444B65"/>
    <w:rsid w:val="00446E27"/>
    <w:rsid w:val="004536F2"/>
    <w:rsid w:val="00454217"/>
    <w:rsid w:val="004579D4"/>
    <w:rsid w:val="00461A3F"/>
    <w:rsid w:val="00462FAE"/>
    <w:rsid w:val="004658ED"/>
    <w:rsid w:val="00466CBE"/>
    <w:rsid w:val="00467E96"/>
    <w:rsid w:val="0047060A"/>
    <w:rsid w:val="00470F36"/>
    <w:rsid w:val="0047189C"/>
    <w:rsid w:val="004737EB"/>
    <w:rsid w:val="00482917"/>
    <w:rsid w:val="004846E9"/>
    <w:rsid w:val="00484CA5"/>
    <w:rsid w:val="00491C29"/>
    <w:rsid w:val="00495BAD"/>
    <w:rsid w:val="00495CEB"/>
    <w:rsid w:val="00497F95"/>
    <w:rsid w:val="004A003D"/>
    <w:rsid w:val="004A1536"/>
    <w:rsid w:val="004A4FD9"/>
    <w:rsid w:val="004B3C22"/>
    <w:rsid w:val="004C0BAE"/>
    <w:rsid w:val="004C3EE4"/>
    <w:rsid w:val="004D05DE"/>
    <w:rsid w:val="004D49D3"/>
    <w:rsid w:val="004D5FF7"/>
    <w:rsid w:val="004E21C8"/>
    <w:rsid w:val="004E2379"/>
    <w:rsid w:val="004F6EF9"/>
    <w:rsid w:val="00503FF3"/>
    <w:rsid w:val="005047B5"/>
    <w:rsid w:val="00507FC0"/>
    <w:rsid w:val="00511BF0"/>
    <w:rsid w:val="005168C4"/>
    <w:rsid w:val="0051786F"/>
    <w:rsid w:val="0052010E"/>
    <w:rsid w:val="00521CBC"/>
    <w:rsid w:val="00523AB6"/>
    <w:rsid w:val="00526F8D"/>
    <w:rsid w:val="0053252B"/>
    <w:rsid w:val="005336B3"/>
    <w:rsid w:val="00535A02"/>
    <w:rsid w:val="00536E6E"/>
    <w:rsid w:val="0054177A"/>
    <w:rsid w:val="005467A1"/>
    <w:rsid w:val="005562C6"/>
    <w:rsid w:val="00563E05"/>
    <w:rsid w:val="005646A5"/>
    <w:rsid w:val="005663A2"/>
    <w:rsid w:val="00573B01"/>
    <w:rsid w:val="0057504D"/>
    <w:rsid w:val="00583ACA"/>
    <w:rsid w:val="00586DB9"/>
    <w:rsid w:val="00587DBA"/>
    <w:rsid w:val="0059711D"/>
    <w:rsid w:val="005A0131"/>
    <w:rsid w:val="005A36C0"/>
    <w:rsid w:val="005B00BF"/>
    <w:rsid w:val="005C689A"/>
    <w:rsid w:val="005C6B6C"/>
    <w:rsid w:val="005E14E3"/>
    <w:rsid w:val="005E38B3"/>
    <w:rsid w:val="005E43B6"/>
    <w:rsid w:val="005E4D6C"/>
    <w:rsid w:val="005E4FB7"/>
    <w:rsid w:val="005E6CFC"/>
    <w:rsid w:val="005E7DF0"/>
    <w:rsid w:val="005F2285"/>
    <w:rsid w:val="005F5C9B"/>
    <w:rsid w:val="00601CCC"/>
    <w:rsid w:val="00602BCB"/>
    <w:rsid w:val="00602D17"/>
    <w:rsid w:val="00605D62"/>
    <w:rsid w:val="00606804"/>
    <w:rsid w:val="00607EE8"/>
    <w:rsid w:val="00611A2D"/>
    <w:rsid w:val="0061418C"/>
    <w:rsid w:val="00615335"/>
    <w:rsid w:val="00625DBE"/>
    <w:rsid w:val="006276D3"/>
    <w:rsid w:val="006358E0"/>
    <w:rsid w:val="006406D9"/>
    <w:rsid w:val="00642D48"/>
    <w:rsid w:val="00650C83"/>
    <w:rsid w:val="0065178A"/>
    <w:rsid w:val="00660B9E"/>
    <w:rsid w:val="00661749"/>
    <w:rsid w:val="006737E1"/>
    <w:rsid w:val="00674356"/>
    <w:rsid w:val="0067651C"/>
    <w:rsid w:val="00676C16"/>
    <w:rsid w:val="00683112"/>
    <w:rsid w:val="0068438A"/>
    <w:rsid w:val="0068544F"/>
    <w:rsid w:val="0068681F"/>
    <w:rsid w:val="006868BA"/>
    <w:rsid w:val="00686DC2"/>
    <w:rsid w:val="006914AD"/>
    <w:rsid w:val="00691503"/>
    <w:rsid w:val="00691B44"/>
    <w:rsid w:val="0069246B"/>
    <w:rsid w:val="006B1E0C"/>
    <w:rsid w:val="006B5AB3"/>
    <w:rsid w:val="006D1A28"/>
    <w:rsid w:val="006D6771"/>
    <w:rsid w:val="006D67D6"/>
    <w:rsid w:val="006D71DD"/>
    <w:rsid w:val="006D7C51"/>
    <w:rsid w:val="006E0445"/>
    <w:rsid w:val="006E07C8"/>
    <w:rsid w:val="006E4934"/>
    <w:rsid w:val="006E5681"/>
    <w:rsid w:val="006F0DD4"/>
    <w:rsid w:val="006F5D3B"/>
    <w:rsid w:val="006F75FE"/>
    <w:rsid w:val="00703E9C"/>
    <w:rsid w:val="00704062"/>
    <w:rsid w:val="00704B91"/>
    <w:rsid w:val="0071061A"/>
    <w:rsid w:val="00712EE6"/>
    <w:rsid w:val="0071316A"/>
    <w:rsid w:val="00713CC5"/>
    <w:rsid w:val="00721608"/>
    <w:rsid w:val="00721FFD"/>
    <w:rsid w:val="00726313"/>
    <w:rsid w:val="00726362"/>
    <w:rsid w:val="00727E12"/>
    <w:rsid w:val="007311A9"/>
    <w:rsid w:val="0073137F"/>
    <w:rsid w:val="00732AE9"/>
    <w:rsid w:val="00733E3F"/>
    <w:rsid w:val="00733EDA"/>
    <w:rsid w:val="00734EF5"/>
    <w:rsid w:val="0073620C"/>
    <w:rsid w:val="00736B75"/>
    <w:rsid w:val="00742C7F"/>
    <w:rsid w:val="00745187"/>
    <w:rsid w:val="0075011E"/>
    <w:rsid w:val="00753178"/>
    <w:rsid w:val="0076004A"/>
    <w:rsid w:val="00763A8D"/>
    <w:rsid w:val="0076454C"/>
    <w:rsid w:val="00765437"/>
    <w:rsid w:val="00767D43"/>
    <w:rsid w:val="0077323B"/>
    <w:rsid w:val="00773680"/>
    <w:rsid w:val="007736E0"/>
    <w:rsid w:val="00773EC9"/>
    <w:rsid w:val="00775756"/>
    <w:rsid w:val="0078074E"/>
    <w:rsid w:val="00784C3A"/>
    <w:rsid w:val="007870FF"/>
    <w:rsid w:val="007934B0"/>
    <w:rsid w:val="0079397D"/>
    <w:rsid w:val="00796280"/>
    <w:rsid w:val="007A2316"/>
    <w:rsid w:val="007A41EC"/>
    <w:rsid w:val="007A78A4"/>
    <w:rsid w:val="007A790D"/>
    <w:rsid w:val="007B0527"/>
    <w:rsid w:val="007B09E9"/>
    <w:rsid w:val="007B5E74"/>
    <w:rsid w:val="007B69C1"/>
    <w:rsid w:val="007B7CBC"/>
    <w:rsid w:val="007C0958"/>
    <w:rsid w:val="007C2BF1"/>
    <w:rsid w:val="007C2BF5"/>
    <w:rsid w:val="007D3948"/>
    <w:rsid w:val="007D5404"/>
    <w:rsid w:val="007D57DD"/>
    <w:rsid w:val="007D5D66"/>
    <w:rsid w:val="007E58DA"/>
    <w:rsid w:val="007F0FF6"/>
    <w:rsid w:val="007F1C5B"/>
    <w:rsid w:val="007F3526"/>
    <w:rsid w:val="007F5B37"/>
    <w:rsid w:val="008035C1"/>
    <w:rsid w:val="00803F0C"/>
    <w:rsid w:val="00804277"/>
    <w:rsid w:val="00804AAA"/>
    <w:rsid w:val="00806055"/>
    <w:rsid w:val="008064BD"/>
    <w:rsid w:val="00811171"/>
    <w:rsid w:val="00812517"/>
    <w:rsid w:val="008143C8"/>
    <w:rsid w:val="00816EF9"/>
    <w:rsid w:val="00825F67"/>
    <w:rsid w:val="0082628E"/>
    <w:rsid w:val="008307F6"/>
    <w:rsid w:val="00830865"/>
    <w:rsid w:val="00833B9D"/>
    <w:rsid w:val="0084128E"/>
    <w:rsid w:val="00842C9D"/>
    <w:rsid w:val="008440FD"/>
    <w:rsid w:val="0084490E"/>
    <w:rsid w:val="00850A53"/>
    <w:rsid w:val="00854652"/>
    <w:rsid w:val="00855134"/>
    <w:rsid w:val="00856C52"/>
    <w:rsid w:val="00856EA6"/>
    <w:rsid w:val="008571E1"/>
    <w:rsid w:val="00873AF2"/>
    <w:rsid w:val="0087432D"/>
    <w:rsid w:val="0087490E"/>
    <w:rsid w:val="0087686B"/>
    <w:rsid w:val="00876E55"/>
    <w:rsid w:val="00877699"/>
    <w:rsid w:val="0088679A"/>
    <w:rsid w:val="00886A7D"/>
    <w:rsid w:val="00887F07"/>
    <w:rsid w:val="008901E9"/>
    <w:rsid w:val="00890E89"/>
    <w:rsid w:val="0089372D"/>
    <w:rsid w:val="00896F9C"/>
    <w:rsid w:val="008A1E09"/>
    <w:rsid w:val="008A2297"/>
    <w:rsid w:val="008A53BB"/>
    <w:rsid w:val="008B0D1D"/>
    <w:rsid w:val="008B44F8"/>
    <w:rsid w:val="008C0AA5"/>
    <w:rsid w:val="008C14BF"/>
    <w:rsid w:val="008C37F2"/>
    <w:rsid w:val="008C4999"/>
    <w:rsid w:val="008D0CAB"/>
    <w:rsid w:val="008D13B5"/>
    <w:rsid w:val="008D1EAC"/>
    <w:rsid w:val="008D3D69"/>
    <w:rsid w:val="008E0DFC"/>
    <w:rsid w:val="008E1AD4"/>
    <w:rsid w:val="008E2E4E"/>
    <w:rsid w:val="008E3F16"/>
    <w:rsid w:val="008E447F"/>
    <w:rsid w:val="008F116A"/>
    <w:rsid w:val="008F4AD1"/>
    <w:rsid w:val="008F4E40"/>
    <w:rsid w:val="009137E4"/>
    <w:rsid w:val="0091441D"/>
    <w:rsid w:val="009238DB"/>
    <w:rsid w:val="009251ED"/>
    <w:rsid w:val="00925BA1"/>
    <w:rsid w:val="0093470D"/>
    <w:rsid w:val="00940464"/>
    <w:rsid w:val="00941B6F"/>
    <w:rsid w:val="009420C2"/>
    <w:rsid w:val="00943A1D"/>
    <w:rsid w:val="0094427C"/>
    <w:rsid w:val="00946977"/>
    <w:rsid w:val="009529B0"/>
    <w:rsid w:val="009538C1"/>
    <w:rsid w:val="00954095"/>
    <w:rsid w:val="00956CC5"/>
    <w:rsid w:val="0096108D"/>
    <w:rsid w:val="00962BDE"/>
    <w:rsid w:val="00963829"/>
    <w:rsid w:val="00963C70"/>
    <w:rsid w:val="00966EDA"/>
    <w:rsid w:val="00972BAA"/>
    <w:rsid w:val="00975600"/>
    <w:rsid w:val="00984B2B"/>
    <w:rsid w:val="00990E7E"/>
    <w:rsid w:val="00995152"/>
    <w:rsid w:val="00997748"/>
    <w:rsid w:val="009A3C59"/>
    <w:rsid w:val="009A7CCB"/>
    <w:rsid w:val="009B160B"/>
    <w:rsid w:val="009B1A52"/>
    <w:rsid w:val="009B345D"/>
    <w:rsid w:val="009B719A"/>
    <w:rsid w:val="009C040B"/>
    <w:rsid w:val="009C2CEC"/>
    <w:rsid w:val="009D07F2"/>
    <w:rsid w:val="009E2F7C"/>
    <w:rsid w:val="009E6D6E"/>
    <w:rsid w:val="009F03FE"/>
    <w:rsid w:val="009F0D6C"/>
    <w:rsid w:val="009F18E1"/>
    <w:rsid w:val="009F3E74"/>
    <w:rsid w:val="009F3E8D"/>
    <w:rsid w:val="009F45A5"/>
    <w:rsid w:val="009F5675"/>
    <w:rsid w:val="009F7017"/>
    <w:rsid w:val="00A02029"/>
    <w:rsid w:val="00A10888"/>
    <w:rsid w:val="00A17AE6"/>
    <w:rsid w:val="00A17F20"/>
    <w:rsid w:val="00A207C4"/>
    <w:rsid w:val="00A210F8"/>
    <w:rsid w:val="00A30547"/>
    <w:rsid w:val="00A307A0"/>
    <w:rsid w:val="00A328F3"/>
    <w:rsid w:val="00A328F9"/>
    <w:rsid w:val="00A33808"/>
    <w:rsid w:val="00A36FD3"/>
    <w:rsid w:val="00A44530"/>
    <w:rsid w:val="00A52417"/>
    <w:rsid w:val="00A5608B"/>
    <w:rsid w:val="00A56914"/>
    <w:rsid w:val="00A64389"/>
    <w:rsid w:val="00A66851"/>
    <w:rsid w:val="00A67936"/>
    <w:rsid w:val="00A7298F"/>
    <w:rsid w:val="00A80961"/>
    <w:rsid w:val="00A80A4E"/>
    <w:rsid w:val="00A816E6"/>
    <w:rsid w:val="00A86907"/>
    <w:rsid w:val="00A97DAA"/>
    <w:rsid w:val="00AA146B"/>
    <w:rsid w:val="00AA464A"/>
    <w:rsid w:val="00AA4A56"/>
    <w:rsid w:val="00AA698B"/>
    <w:rsid w:val="00AA7E5E"/>
    <w:rsid w:val="00AB040A"/>
    <w:rsid w:val="00AB3A78"/>
    <w:rsid w:val="00AB6F9C"/>
    <w:rsid w:val="00AB73FA"/>
    <w:rsid w:val="00AC3F8F"/>
    <w:rsid w:val="00AD1BE9"/>
    <w:rsid w:val="00AD2CFF"/>
    <w:rsid w:val="00AD601D"/>
    <w:rsid w:val="00AD6DF6"/>
    <w:rsid w:val="00AE072F"/>
    <w:rsid w:val="00AE1286"/>
    <w:rsid w:val="00AE3596"/>
    <w:rsid w:val="00AE519A"/>
    <w:rsid w:val="00AE7C52"/>
    <w:rsid w:val="00AE7FF7"/>
    <w:rsid w:val="00B008A0"/>
    <w:rsid w:val="00B01108"/>
    <w:rsid w:val="00B01EDF"/>
    <w:rsid w:val="00B11E75"/>
    <w:rsid w:val="00B20071"/>
    <w:rsid w:val="00B224D2"/>
    <w:rsid w:val="00B31C3A"/>
    <w:rsid w:val="00B37C70"/>
    <w:rsid w:val="00B4179F"/>
    <w:rsid w:val="00B45879"/>
    <w:rsid w:val="00B521DE"/>
    <w:rsid w:val="00B52859"/>
    <w:rsid w:val="00B52E03"/>
    <w:rsid w:val="00B53006"/>
    <w:rsid w:val="00B5738F"/>
    <w:rsid w:val="00B5794D"/>
    <w:rsid w:val="00B60824"/>
    <w:rsid w:val="00B612B9"/>
    <w:rsid w:val="00B701E7"/>
    <w:rsid w:val="00B82769"/>
    <w:rsid w:val="00B85479"/>
    <w:rsid w:val="00B913F3"/>
    <w:rsid w:val="00B92280"/>
    <w:rsid w:val="00B97375"/>
    <w:rsid w:val="00BA495F"/>
    <w:rsid w:val="00BA61E0"/>
    <w:rsid w:val="00BA661A"/>
    <w:rsid w:val="00BA6CCF"/>
    <w:rsid w:val="00BB4793"/>
    <w:rsid w:val="00BB7B92"/>
    <w:rsid w:val="00BC2EC0"/>
    <w:rsid w:val="00BC60EF"/>
    <w:rsid w:val="00BC7B2C"/>
    <w:rsid w:val="00BD3173"/>
    <w:rsid w:val="00BD7987"/>
    <w:rsid w:val="00BE20D8"/>
    <w:rsid w:val="00BF280E"/>
    <w:rsid w:val="00BF6B4D"/>
    <w:rsid w:val="00C04D2F"/>
    <w:rsid w:val="00C10251"/>
    <w:rsid w:val="00C1252E"/>
    <w:rsid w:val="00C149B5"/>
    <w:rsid w:val="00C15528"/>
    <w:rsid w:val="00C15AA2"/>
    <w:rsid w:val="00C20321"/>
    <w:rsid w:val="00C2418D"/>
    <w:rsid w:val="00C24EB1"/>
    <w:rsid w:val="00C2611A"/>
    <w:rsid w:val="00C26FDE"/>
    <w:rsid w:val="00C301B5"/>
    <w:rsid w:val="00C34DBE"/>
    <w:rsid w:val="00C35F18"/>
    <w:rsid w:val="00C37610"/>
    <w:rsid w:val="00C443E4"/>
    <w:rsid w:val="00C4506F"/>
    <w:rsid w:val="00C45D8E"/>
    <w:rsid w:val="00C51757"/>
    <w:rsid w:val="00C5182F"/>
    <w:rsid w:val="00C51B1C"/>
    <w:rsid w:val="00C520A7"/>
    <w:rsid w:val="00C534B9"/>
    <w:rsid w:val="00C55523"/>
    <w:rsid w:val="00C61A47"/>
    <w:rsid w:val="00C66B7E"/>
    <w:rsid w:val="00C707A1"/>
    <w:rsid w:val="00C70D5A"/>
    <w:rsid w:val="00C74AB4"/>
    <w:rsid w:val="00C765AB"/>
    <w:rsid w:val="00C77898"/>
    <w:rsid w:val="00C8197C"/>
    <w:rsid w:val="00C826CA"/>
    <w:rsid w:val="00C832CC"/>
    <w:rsid w:val="00C86358"/>
    <w:rsid w:val="00C87F86"/>
    <w:rsid w:val="00C93690"/>
    <w:rsid w:val="00C97260"/>
    <w:rsid w:val="00CA262E"/>
    <w:rsid w:val="00CA369B"/>
    <w:rsid w:val="00CA388D"/>
    <w:rsid w:val="00CA3DCB"/>
    <w:rsid w:val="00CB3F0C"/>
    <w:rsid w:val="00CC1462"/>
    <w:rsid w:val="00CC17FC"/>
    <w:rsid w:val="00CD11D5"/>
    <w:rsid w:val="00CD4C05"/>
    <w:rsid w:val="00CD57EF"/>
    <w:rsid w:val="00CD58B0"/>
    <w:rsid w:val="00CD77E3"/>
    <w:rsid w:val="00CE08B5"/>
    <w:rsid w:val="00CE3227"/>
    <w:rsid w:val="00CE7095"/>
    <w:rsid w:val="00CE7787"/>
    <w:rsid w:val="00CF0207"/>
    <w:rsid w:val="00CF1059"/>
    <w:rsid w:val="00D03E62"/>
    <w:rsid w:val="00D124DD"/>
    <w:rsid w:val="00D12B6F"/>
    <w:rsid w:val="00D1503E"/>
    <w:rsid w:val="00D177F8"/>
    <w:rsid w:val="00D22119"/>
    <w:rsid w:val="00D245C8"/>
    <w:rsid w:val="00D31A5B"/>
    <w:rsid w:val="00D31A75"/>
    <w:rsid w:val="00D3229C"/>
    <w:rsid w:val="00D33B94"/>
    <w:rsid w:val="00D36312"/>
    <w:rsid w:val="00D40E26"/>
    <w:rsid w:val="00D42B37"/>
    <w:rsid w:val="00D42C5E"/>
    <w:rsid w:val="00D57EB6"/>
    <w:rsid w:val="00D6242C"/>
    <w:rsid w:val="00D71400"/>
    <w:rsid w:val="00D71CC8"/>
    <w:rsid w:val="00D725B4"/>
    <w:rsid w:val="00D74D5B"/>
    <w:rsid w:val="00D80552"/>
    <w:rsid w:val="00D823AD"/>
    <w:rsid w:val="00D85A68"/>
    <w:rsid w:val="00D86C65"/>
    <w:rsid w:val="00D9011D"/>
    <w:rsid w:val="00D90B35"/>
    <w:rsid w:val="00D92D38"/>
    <w:rsid w:val="00DA547E"/>
    <w:rsid w:val="00DA59FE"/>
    <w:rsid w:val="00DA7A7D"/>
    <w:rsid w:val="00DA7F17"/>
    <w:rsid w:val="00DB0DDF"/>
    <w:rsid w:val="00DB47F9"/>
    <w:rsid w:val="00DB6923"/>
    <w:rsid w:val="00DC38F3"/>
    <w:rsid w:val="00DC3C6C"/>
    <w:rsid w:val="00DC3FA9"/>
    <w:rsid w:val="00DC6CA5"/>
    <w:rsid w:val="00DE1B9C"/>
    <w:rsid w:val="00DE47BE"/>
    <w:rsid w:val="00DE486A"/>
    <w:rsid w:val="00DE63BC"/>
    <w:rsid w:val="00DE7B58"/>
    <w:rsid w:val="00DF0E77"/>
    <w:rsid w:val="00DF1310"/>
    <w:rsid w:val="00DF16EE"/>
    <w:rsid w:val="00DF190A"/>
    <w:rsid w:val="00DF57B7"/>
    <w:rsid w:val="00E10B79"/>
    <w:rsid w:val="00E14B11"/>
    <w:rsid w:val="00E162E3"/>
    <w:rsid w:val="00E20060"/>
    <w:rsid w:val="00E21916"/>
    <w:rsid w:val="00E2199C"/>
    <w:rsid w:val="00E23CC0"/>
    <w:rsid w:val="00E25A10"/>
    <w:rsid w:val="00E25EF6"/>
    <w:rsid w:val="00E2666E"/>
    <w:rsid w:val="00E26DD6"/>
    <w:rsid w:val="00E3309E"/>
    <w:rsid w:val="00E333C1"/>
    <w:rsid w:val="00E350BC"/>
    <w:rsid w:val="00E400D2"/>
    <w:rsid w:val="00E40C26"/>
    <w:rsid w:val="00E4133B"/>
    <w:rsid w:val="00E41D51"/>
    <w:rsid w:val="00E43654"/>
    <w:rsid w:val="00E43F5E"/>
    <w:rsid w:val="00E441FF"/>
    <w:rsid w:val="00E51D62"/>
    <w:rsid w:val="00E51E90"/>
    <w:rsid w:val="00E55905"/>
    <w:rsid w:val="00E60D2A"/>
    <w:rsid w:val="00E70134"/>
    <w:rsid w:val="00E71A9D"/>
    <w:rsid w:val="00E726E2"/>
    <w:rsid w:val="00E76E94"/>
    <w:rsid w:val="00E80D4A"/>
    <w:rsid w:val="00E81403"/>
    <w:rsid w:val="00E814C3"/>
    <w:rsid w:val="00E81F50"/>
    <w:rsid w:val="00E83F94"/>
    <w:rsid w:val="00E84E18"/>
    <w:rsid w:val="00E86325"/>
    <w:rsid w:val="00E86899"/>
    <w:rsid w:val="00E91C81"/>
    <w:rsid w:val="00E920DC"/>
    <w:rsid w:val="00E97898"/>
    <w:rsid w:val="00EA4CBA"/>
    <w:rsid w:val="00EA55AF"/>
    <w:rsid w:val="00EB1F1B"/>
    <w:rsid w:val="00EB356B"/>
    <w:rsid w:val="00EC1ED9"/>
    <w:rsid w:val="00EC6735"/>
    <w:rsid w:val="00ED1712"/>
    <w:rsid w:val="00ED248F"/>
    <w:rsid w:val="00ED3072"/>
    <w:rsid w:val="00ED433D"/>
    <w:rsid w:val="00EE0C7F"/>
    <w:rsid w:val="00EE2EB9"/>
    <w:rsid w:val="00EE4BC0"/>
    <w:rsid w:val="00EF7E81"/>
    <w:rsid w:val="00F02324"/>
    <w:rsid w:val="00F058CA"/>
    <w:rsid w:val="00F0627F"/>
    <w:rsid w:val="00F06E1C"/>
    <w:rsid w:val="00F0797E"/>
    <w:rsid w:val="00F10CD9"/>
    <w:rsid w:val="00F11EE9"/>
    <w:rsid w:val="00F1265D"/>
    <w:rsid w:val="00F13300"/>
    <w:rsid w:val="00F1697F"/>
    <w:rsid w:val="00F222E4"/>
    <w:rsid w:val="00F2784C"/>
    <w:rsid w:val="00F310EC"/>
    <w:rsid w:val="00F31932"/>
    <w:rsid w:val="00F31FE4"/>
    <w:rsid w:val="00F329D6"/>
    <w:rsid w:val="00F33AB9"/>
    <w:rsid w:val="00F35996"/>
    <w:rsid w:val="00F3628C"/>
    <w:rsid w:val="00F40341"/>
    <w:rsid w:val="00F41193"/>
    <w:rsid w:val="00F45346"/>
    <w:rsid w:val="00F513FE"/>
    <w:rsid w:val="00F5655E"/>
    <w:rsid w:val="00F62EFE"/>
    <w:rsid w:val="00F64055"/>
    <w:rsid w:val="00F67C6F"/>
    <w:rsid w:val="00F71EF6"/>
    <w:rsid w:val="00F74474"/>
    <w:rsid w:val="00F74547"/>
    <w:rsid w:val="00F82DBB"/>
    <w:rsid w:val="00F835D2"/>
    <w:rsid w:val="00F83A13"/>
    <w:rsid w:val="00F85F28"/>
    <w:rsid w:val="00F8707D"/>
    <w:rsid w:val="00F87DDA"/>
    <w:rsid w:val="00F9112C"/>
    <w:rsid w:val="00F94380"/>
    <w:rsid w:val="00FA1871"/>
    <w:rsid w:val="00FA35A8"/>
    <w:rsid w:val="00FA39AC"/>
    <w:rsid w:val="00FA5A71"/>
    <w:rsid w:val="00FA766B"/>
    <w:rsid w:val="00FB3120"/>
    <w:rsid w:val="00FB32CD"/>
    <w:rsid w:val="00FC1DDF"/>
    <w:rsid w:val="00FC25C8"/>
    <w:rsid w:val="00FC3053"/>
    <w:rsid w:val="00FC5956"/>
    <w:rsid w:val="00FC678B"/>
    <w:rsid w:val="00FD413F"/>
    <w:rsid w:val="00FD5D8F"/>
    <w:rsid w:val="00FD634A"/>
    <w:rsid w:val="00FD7727"/>
    <w:rsid w:val="00FE33EA"/>
    <w:rsid w:val="00FE63E7"/>
    <w:rsid w:val="00FE6F68"/>
    <w:rsid w:val="00FF2A54"/>
    <w:rsid w:val="00FF3C13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B8BC"/>
  <w15:chartTrackingRefBased/>
  <w15:docId w15:val="{28DEA76B-0C95-47FA-B0BA-BA7FD45D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D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D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D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D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D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DF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E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70D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43A1D"/>
  </w:style>
  <w:style w:type="paragraph" w:styleId="Header">
    <w:name w:val="header"/>
    <w:basedOn w:val="Normal"/>
    <w:link w:val="HeaderChar"/>
    <w:uiPriority w:val="99"/>
    <w:unhideWhenUsed/>
    <w:rsid w:val="00FA7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6B"/>
  </w:style>
  <w:style w:type="paragraph" w:styleId="Footer">
    <w:name w:val="footer"/>
    <w:basedOn w:val="Normal"/>
    <w:link w:val="FooterChar"/>
    <w:uiPriority w:val="99"/>
    <w:unhideWhenUsed/>
    <w:rsid w:val="00FA7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6B"/>
  </w:style>
  <w:style w:type="character" w:styleId="FollowedHyperlink">
    <w:name w:val="FollowedHyperlink"/>
    <w:basedOn w:val="DefaultParagraphFont"/>
    <w:uiPriority w:val="99"/>
    <w:semiHidden/>
    <w:unhideWhenUsed/>
    <w:rsid w:val="00D714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2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6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A7F17"/>
    <w:pPr>
      <w:suppressAutoHyphens/>
      <w:jc w:val="right"/>
    </w:pPr>
    <w:rPr>
      <w:rFonts w:ascii="Calibri" w:eastAsia="Calibri" w:hAnsi="Calibri" w:cs="Calibri"/>
      <w:lang w:eastAsia="he-IL"/>
    </w:rPr>
  </w:style>
  <w:style w:type="paragraph" w:customStyle="1" w:styleId="a">
    <w:name w:val="תוכן טבלה"/>
    <w:basedOn w:val="Normal"/>
    <w:rsid w:val="00DA7F17"/>
    <w:pPr>
      <w:suppressLineNumbers/>
      <w:suppressAutoHyphens/>
      <w:jc w:val="right"/>
    </w:pPr>
    <w:rPr>
      <w:rFonts w:ascii="Calibri" w:eastAsia="Calibri" w:hAnsi="Calibri" w:cs="Calibri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92;&#1500;&#1508;&#1489;&#1488;\&#1491;&#1507;%20&#1500;&#1493;&#1490;&#1493;%20&#1502;&#1512;&#1499;&#1494;%20&#1492;&#1500;&#1497;&#1502;&#1493;&#1491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631C-550B-4C02-AC31-25D687B0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מרכז הלימודים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Limudim - Israel Psychoanalytic Society</cp:lastModifiedBy>
  <cp:revision>2</cp:revision>
  <cp:lastPrinted>2026-04-30T11:10:00Z</cp:lastPrinted>
  <dcterms:created xsi:type="dcterms:W3CDTF">2026-05-10T16:31:00Z</dcterms:created>
  <dcterms:modified xsi:type="dcterms:W3CDTF">2026-05-10T16:31:00Z</dcterms:modified>
</cp:coreProperties>
</file>