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B9EB6" w14:textId="77777777" w:rsidR="009F0D6C" w:rsidRPr="0045630B" w:rsidRDefault="002502A1" w:rsidP="00F30AAE">
      <w:pPr>
        <w:spacing w:after="0" w:line="240" w:lineRule="auto"/>
        <w:rPr>
          <w:rtl/>
        </w:rPr>
      </w:pPr>
      <w:r w:rsidRPr="0045630B">
        <w:rPr>
          <w:noProof/>
        </w:rPr>
        <w:drawing>
          <wp:anchor distT="0" distB="0" distL="114300" distR="114300" simplePos="0" relativeHeight="251627008" behindDoc="0" locked="0" layoutInCell="1" allowOverlap="1" wp14:anchorId="15E8A0C2" wp14:editId="186BF205">
            <wp:simplePos x="0" y="0"/>
            <wp:positionH relativeFrom="column">
              <wp:posOffset>2529840</wp:posOffset>
            </wp:positionH>
            <wp:positionV relativeFrom="paragraph">
              <wp:posOffset>-586740</wp:posOffset>
            </wp:positionV>
            <wp:extent cx="3453130" cy="1093370"/>
            <wp:effectExtent l="0" t="0" r="0" b="0"/>
            <wp:wrapNone/>
            <wp:docPr id="760503816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503816" name="תמונה 76050381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4126" cy="10968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630B" w:rsidRPr="0045630B">
        <w:rPr>
          <w:noProof/>
        </w:rPr>
        <w:drawing>
          <wp:anchor distT="0" distB="0" distL="114300" distR="114300" simplePos="0" relativeHeight="251633152" behindDoc="0" locked="0" layoutInCell="1" allowOverlap="1" wp14:anchorId="528D6F4B" wp14:editId="16F37BFF">
            <wp:simplePos x="0" y="0"/>
            <wp:positionH relativeFrom="column">
              <wp:posOffset>-1409699</wp:posOffset>
            </wp:positionH>
            <wp:positionV relativeFrom="paragraph">
              <wp:posOffset>-967740</wp:posOffset>
            </wp:positionV>
            <wp:extent cx="2667000" cy="1805638"/>
            <wp:effectExtent l="0" t="0" r="0" b="4445"/>
            <wp:wrapNone/>
            <wp:docPr id="513608127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608127" name="תמונה 51360812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4586" cy="18107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747FE3" w14:textId="77777777" w:rsidR="009F5675" w:rsidRPr="0045630B" w:rsidRDefault="009F5675" w:rsidP="00F30AAE">
      <w:pPr>
        <w:spacing w:after="0" w:line="240" w:lineRule="auto"/>
      </w:pPr>
    </w:p>
    <w:p w14:paraId="645B0426" w14:textId="77777777" w:rsidR="009F5675" w:rsidRPr="0045630B" w:rsidRDefault="009F5675" w:rsidP="00F30AAE">
      <w:pPr>
        <w:spacing w:after="0" w:line="240" w:lineRule="auto"/>
      </w:pPr>
    </w:p>
    <w:p w14:paraId="12BB1A19" w14:textId="77777777" w:rsidR="00BB0BE1" w:rsidRPr="0045630B" w:rsidRDefault="00BB0BE1" w:rsidP="00F30AAE">
      <w:pPr>
        <w:spacing w:after="0" w:line="240" w:lineRule="auto"/>
        <w:jc w:val="center"/>
        <w:rPr>
          <w:b/>
          <w:bCs/>
          <w:u w:val="single"/>
          <w:rtl/>
        </w:rPr>
      </w:pPr>
    </w:p>
    <w:p w14:paraId="2EE4E0F6" w14:textId="77777777" w:rsidR="002502A1" w:rsidRDefault="00BB0BE1" w:rsidP="002502A1">
      <w:pPr>
        <w:spacing w:after="0" w:line="240" w:lineRule="auto"/>
        <w:jc w:val="center"/>
        <w:rPr>
          <w:b/>
          <w:bCs/>
          <w:u w:val="single"/>
          <w:rtl/>
        </w:rPr>
      </w:pPr>
      <w:r w:rsidRPr="0045630B">
        <w:rPr>
          <w:rFonts w:hint="cs"/>
          <w:b/>
          <w:bCs/>
          <w:u w:val="single"/>
          <w:rtl/>
        </w:rPr>
        <w:t>לוח תאריכי שנה"ל תשפ"ו 2025-26</w:t>
      </w:r>
    </w:p>
    <w:p w14:paraId="1D9719D5" w14:textId="77777777" w:rsidR="00BB0BE1" w:rsidRPr="0045630B" w:rsidRDefault="00BB0BE1" w:rsidP="002502A1">
      <w:pPr>
        <w:spacing w:after="0" w:line="240" w:lineRule="auto"/>
        <w:jc w:val="center"/>
        <w:rPr>
          <w:rtl/>
        </w:rPr>
      </w:pPr>
      <w:r w:rsidRPr="0045630B">
        <w:rPr>
          <w:rFonts w:hint="cs"/>
          <w:b/>
          <w:bCs/>
          <w:u w:val="single"/>
          <w:rtl/>
        </w:rPr>
        <w:t>תכנית הליבה לפסיכותרפיה פסיכואנליטית ת"א</w:t>
      </w:r>
      <w:r w:rsidR="0045630B">
        <w:rPr>
          <w:rFonts w:hint="cs"/>
          <w:b/>
          <w:bCs/>
          <w:u w:val="single"/>
          <w:rtl/>
        </w:rPr>
        <w:t xml:space="preserve"> (מיסודה של </w:t>
      </w:r>
      <w:proofErr w:type="spellStart"/>
      <w:r w:rsidR="0045630B">
        <w:rPr>
          <w:rFonts w:hint="cs"/>
          <w:b/>
          <w:bCs/>
          <w:u w:val="single"/>
          <w:rtl/>
        </w:rPr>
        <w:t>הלפבא</w:t>
      </w:r>
      <w:proofErr w:type="spellEnd"/>
      <w:r w:rsidR="0045630B">
        <w:rPr>
          <w:rFonts w:hint="cs"/>
          <w:b/>
          <w:bCs/>
          <w:u w:val="single"/>
          <w:rtl/>
        </w:rPr>
        <w:t>)</w:t>
      </w:r>
    </w:p>
    <w:p w14:paraId="48C6B966" w14:textId="77777777" w:rsidR="00F30AAE" w:rsidRPr="0045630B" w:rsidRDefault="00F30AAE" w:rsidP="00F30AAE">
      <w:pPr>
        <w:spacing w:after="0" w:line="240" w:lineRule="auto"/>
        <w:jc w:val="center"/>
        <w:rPr>
          <w:rtl/>
        </w:rPr>
      </w:pPr>
    </w:p>
    <w:p w14:paraId="0AC360AA" w14:textId="77777777" w:rsidR="00BB0BE1" w:rsidRPr="0045630B" w:rsidRDefault="00BB0BE1" w:rsidP="00F30AAE">
      <w:pPr>
        <w:spacing w:after="0" w:line="360" w:lineRule="auto"/>
        <w:rPr>
          <w:rtl/>
        </w:rPr>
      </w:pPr>
      <w:r w:rsidRPr="0045630B">
        <w:rPr>
          <w:rFonts w:hint="cs"/>
          <w:rtl/>
        </w:rPr>
        <w:t xml:space="preserve">22.10.25  (רביעי ראשון אחרי סוכות)  </w:t>
      </w:r>
      <w:r w:rsidRPr="0045630B">
        <w:rPr>
          <w:rFonts w:hint="cs"/>
          <w:b/>
          <w:bCs/>
          <w:sz w:val="24"/>
          <w:szCs w:val="24"/>
          <w:rtl/>
        </w:rPr>
        <w:t>ערב פתיחת שנה"ל</w:t>
      </w:r>
      <w:r w:rsidRPr="0045630B">
        <w:rPr>
          <w:rFonts w:hint="cs"/>
          <w:b/>
          <w:bCs/>
          <w:rtl/>
        </w:rPr>
        <w:t xml:space="preserve"> </w:t>
      </w:r>
      <w:r w:rsidRPr="0045630B">
        <w:rPr>
          <w:rFonts w:hint="cs"/>
          <w:rtl/>
        </w:rPr>
        <w:t>ופגישות פתיחה עם הטיוטורים</w:t>
      </w:r>
    </w:p>
    <w:p w14:paraId="04600EBC" w14:textId="77777777" w:rsidR="00BB0BE1" w:rsidRPr="0045630B" w:rsidRDefault="00BB0BE1" w:rsidP="00F30AAE">
      <w:pPr>
        <w:spacing w:after="0" w:line="360" w:lineRule="auto"/>
        <w:rPr>
          <w:b/>
          <w:bCs/>
          <w:sz w:val="24"/>
          <w:szCs w:val="24"/>
          <w:u w:val="single"/>
          <w:rtl/>
        </w:rPr>
      </w:pPr>
      <w:r w:rsidRPr="0045630B">
        <w:rPr>
          <w:rFonts w:hint="cs"/>
          <w:b/>
          <w:bCs/>
          <w:sz w:val="24"/>
          <w:szCs w:val="24"/>
          <w:u w:val="single"/>
          <w:rtl/>
        </w:rPr>
        <w:t>סמסטר א</w:t>
      </w:r>
      <w:r w:rsidR="00F72EDB" w:rsidRPr="0045630B">
        <w:rPr>
          <w:rFonts w:hint="cs"/>
          <w:b/>
          <w:bCs/>
          <w:sz w:val="24"/>
          <w:szCs w:val="24"/>
          <w:u w:val="single"/>
          <w:rtl/>
        </w:rPr>
        <w:t>'</w:t>
      </w:r>
    </w:p>
    <w:p w14:paraId="742205E1" w14:textId="77777777" w:rsidR="00BB0BE1" w:rsidRPr="0045630B" w:rsidRDefault="00BB0BE1" w:rsidP="00F30AAE">
      <w:pPr>
        <w:spacing w:after="0" w:line="240" w:lineRule="auto"/>
        <w:rPr>
          <w:rtl/>
        </w:rPr>
      </w:pPr>
      <w:r w:rsidRPr="0045630B">
        <w:rPr>
          <w:rFonts w:hint="cs"/>
          <w:rtl/>
        </w:rPr>
        <w:t>29.10</w:t>
      </w:r>
      <w:r w:rsidR="00F30AAE" w:rsidRPr="0045630B">
        <w:rPr>
          <w:rFonts w:hint="cs"/>
          <w:rtl/>
        </w:rPr>
        <w:t>.25</w:t>
      </w:r>
      <w:r w:rsidRPr="0045630B">
        <w:rPr>
          <w:rFonts w:hint="cs"/>
          <w:rtl/>
        </w:rPr>
        <w:t xml:space="preserve">    </w:t>
      </w:r>
      <w:r w:rsidR="00F30AAE" w:rsidRPr="0045630B">
        <w:rPr>
          <w:rFonts w:hint="cs"/>
          <w:rtl/>
        </w:rPr>
        <w:t xml:space="preserve"> </w:t>
      </w:r>
      <w:r w:rsidRPr="0045630B">
        <w:rPr>
          <w:rFonts w:hint="cs"/>
          <w:rtl/>
        </w:rPr>
        <w:t>יום ראשון ללימודים מלאים</w:t>
      </w:r>
    </w:p>
    <w:p w14:paraId="584882CC" w14:textId="77777777" w:rsidR="00BB0BE1" w:rsidRPr="0045630B" w:rsidRDefault="00BB0BE1" w:rsidP="00F30AAE">
      <w:pPr>
        <w:spacing w:after="0" w:line="240" w:lineRule="auto"/>
        <w:rPr>
          <w:rtl/>
        </w:rPr>
      </w:pPr>
      <w:r w:rsidRPr="0045630B">
        <w:rPr>
          <w:rFonts w:hint="cs"/>
          <w:rtl/>
        </w:rPr>
        <w:t>5.11.25</w:t>
      </w:r>
    </w:p>
    <w:p w14:paraId="70CEA1E6" w14:textId="77777777" w:rsidR="00BB0BE1" w:rsidRPr="0045630B" w:rsidRDefault="00BB0BE1" w:rsidP="00F30AAE">
      <w:pPr>
        <w:spacing w:after="0" w:line="240" w:lineRule="auto"/>
        <w:rPr>
          <w:rtl/>
        </w:rPr>
      </w:pPr>
      <w:r w:rsidRPr="0045630B">
        <w:rPr>
          <w:rFonts w:hint="cs"/>
          <w:rtl/>
        </w:rPr>
        <w:t>12.11.25</w:t>
      </w:r>
    </w:p>
    <w:p w14:paraId="4225F3EF" w14:textId="77777777" w:rsidR="00BB0BE1" w:rsidRPr="0045630B" w:rsidRDefault="00BB0BE1" w:rsidP="00F30AAE">
      <w:pPr>
        <w:spacing w:after="0" w:line="240" w:lineRule="auto"/>
        <w:rPr>
          <w:rtl/>
        </w:rPr>
      </w:pPr>
      <w:r w:rsidRPr="0045630B">
        <w:rPr>
          <w:rFonts w:hint="cs"/>
          <w:rtl/>
        </w:rPr>
        <w:t>19.11.25</w:t>
      </w:r>
    </w:p>
    <w:p w14:paraId="450BE992" w14:textId="77777777" w:rsidR="00BB0BE1" w:rsidRPr="0045630B" w:rsidRDefault="00BB0BE1" w:rsidP="00F30AAE">
      <w:pPr>
        <w:spacing w:after="0" w:line="240" w:lineRule="auto"/>
        <w:rPr>
          <w:rtl/>
        </w:rPr>
      </w:pPr>
      <w:r w:rsidRPr="0045630B">
        <w:rPr>
          <w:rFonts w:hint="cs"/>
          <w:rtl/>
        </w:rPr>
        <w:t>26.11.25</w:t>
      </w:r>
    </w:p>
    <w:p w14:paraId="750C6665" w14:textId="77777777" w:rsidR="00BB0BE1" w:rsidRPr="0045630B" w:rsidRDefault="00BB0BE1" w:rsidP="00F30AAE">
      <w:pPr>
        <w:spacing w:after="0" w:line="240" w:lineRule="auto"/>
        <w:rPr>
          <w:rtl/>
        </w:rPr>
      </w:pPr>
      <w:r w:rsidRPr="0045630B">
        <w:rPr>
          <w:rFonts w:hint="cs"/>
          <w:rtl/>
        </w:rPr>
        <w:t xml:space="preserve">3.12.25   </w:t>
      </w:r>
      <w:r w:rsidR="00F30AAE" w:rsidRPr="0045630B">
        <w:rPr>
          <w:rFonts w:hint="cs"/>
          <w:rtl/>
        </w:rPr>
        <w:t xml:space="preserve">  </w:t>
      </w:r>
      <w:r w:rsidRPr="0045630B">
        <w:rPr>
          <w:rFonts w:hint="cs"/>
          <w:rtl/>
        </w:rPr>
        <w:t xml:space="preserve"> </w:t>
      </w:r>
      <w:r w:rsidR="0045630B" w:rsidRPr="0045630B">
        <w:rPr>
          <w:rFonts w:hint="cs"/>
          <w:rtl/>
        </w:rPr>
        <w:t xml:space="preserve">יום לימודים רגיל, ובסיומו </w:t>
      </w:r>
      <w:r w:rsidRPr="0045630B">
        <w:rPr>
          <w:rFonts w:hint="cs"/>
          <w:rtl/>
        </w:rPr>
        <w:t>מפגש אמצע סמסטר עם הטיוטורים</w:t>
      </w:r>
    </w:p>
    <w:p w14:paraId="77C12128" w14:textId="77777777" w:rsidR="00BB0BE1" w:rsidRPr="0045630B" w:rsidRDefault="00BB0BE1" w:rsidP="00F30AAE">
      <w:pPr>
        <w:spacing w:after="0" w:line="240" w:lineRule="auto"/>
        <w:rPr>
          <w:rtl/>
        </w:rPr>
      </w:pPr>
      <w:r w:rsidRPr="0045630B">
        <w:rPr>
          <w:rFonts w:hint="cs"/>
          <w:rtl/>
        </w:rPr>
        <w:t>10.12.25</w:t>
      </w:r>
    </w:p>
    <w:p w14:paraId="4721EE19" w14:textId="77777777" w:rsidR="00BB0BE1" w:rsidRPr="0045630B" w:rsidRDefault="00BB0BE1" w:rsidP="00F30AAE">
      <w:pPr>
        <w:spacing w:after="0" w:line="240" w:lineRule="auto"/>
        <w:rPr>
          <w:rtl/>
        </w:rPr>
      </w:pPr>
      <w:r w:rsidRPr="0045630B">
        <w:rPr>
          <w:rFonts w:hint="cs"/>
          <w:rtl/>
        </w:rPr>
        <w:t xml:space="preserve">17.12.25  </w:t>
      </w:r>
      <w:r w:rsidR="00F30AAE" w:rsidRPr="0045630B">
        <w:rPr>
          <w:rFonts w:hint="cs"/>
          <w:rtl/>
        </w:rPr>
        <w:t xml:space="preserve"> </w:t>
      </w:r>
      <w:r w:rsidRPr="0045630B">
        <w:rPr>
          <w:rFonts w:hint="cs"/>
          <w:rtl/>
        </w:rPr>
        <w:t xml:space="preserve"> חופש</w:t>
      </w:r>
      <w:r w:rsidR="0045630B" w:rsidRPr="0045630B">
        <w:rPr>
          <w:rFonts w:hint="cs"/>
          <w:rtl/>
        </w:rPr>
        <w:t xml:space="preserve"> -</w:t>
      </w:r>
      <w:r w:rsidRPr="0045630B">
        <w:rPr>
          <w:rFonts w:hint="cs"/>
          <w:rtl/>
        </w:rPr>
        <w:t xml:space="preserve"> חנוכה</w:t>
      </w:r>
    </w:p>
    <w:p w14:paraId="7BB80494" w14:textId="77777777" w:rsidR="00BB0BE1" w:rsidRPr="0045630B" w:rsidRDefault="00BB0BE1" w:rsidP="00F30AAE">
      <w:pPr>
        <w:spacing w:after="0" w:line="240" w:lineRule="auto"/>
        <w:rPr>
          <w:rtl/>
        </w:rPr>
      </w:pPr>
      <w:r w:rsidRPr="0045630B">
        <w:rPr>
          <w:rFonts w:hint="cs"/>
          <w:rtl/>
        </w:rPr>
        <w:t>24.12.25</w:t>
      </w:r>
    </w:p>
    <w:p w14:paraId="5D949740" w14:textId="77777777" w:rsidR="00BB0BE1" w:rsidRPr="0045630B" w:rsidRDefault="00BB0BE1" w:rsidP="00F30AAE">
      <w:pPr>
        <w:spacing w:after="0" w:line="240" w:lineRule="auto"/>
        <w:rPr>
          <w:rtl/>
        </w:rPr>
      </w:pPr>
      <w:r w:rsidRPr="0045630B">
        <w:rPr>
          <w:rFonts w:hint="cs"/>
          <w:rtl/>
        </w:rPr>
        <w:t>31.12.25</w:t>
      </w:r>
    </w:p>
    <w:p w14:paraId="287B6B43" w14:textId="77777777" w:rsidR="00BB0BE1" w:rsidRPr="0045630B" w:rsidRDefault="00BB0BE1" w:rsidP="00F30AAE">
      <w:pPr>
        <w:spacing w:after="0" w:line="240" w:lineRule="auto"/>
        <w:rPr>
          <w:rtl/>
        </w:rPr>
      </w:pPr>
      <w:r w:rsidRPr="0045630B">
        <w:rPr>
          <w:rFonts w:hint="cs"/>
          <w:rtl/>
        </w:rPr>
        <w:t>7.1.26</w:t>
      </w:r>
    </w:p>
    <w:p w14:paraId="21CEAA3B" w14:textId="77777777" w:rsidR="00BB0BE1" w:rsidRPr="0045630B" w:rsidRDefault="00BB0BE1" w:rsidP="00F30AAE">
      <w:pPr>
        <w:spacing w:after="0" w:line="240" w:lineRule="auto"/>
        <w:rPr>
          <w:rtl/>
        </w:rPr>
      </w:pPr>
      <w:r w:rsidRPr="0045630B">
        <w:rPr>
          <w:rFonts w:hint="cs"/>
          <w:rtl/>
        </w:rPr>
        <w:t>14.1.26</w:t>
      </w:r>
    </w:p>
    <w:p w14:paraId="10655874" w14:textId="77777777" w:rsidR="00BB0BE1" w:rsidRPr="0045630B" w:rsidRDefault="00BB0BE1" w:rsidP="00F30AAE">
      <w:pPr>
        <w:spacing w:after="0" w:line="240" w:lineRule="auto"/>
        <w:rPr>
          <w:rtl/>
        </w:rPr>
      </w:pPr>
      <w:r w:rsidRPr="0045630B">
        <w:rPr>
          <w:rFonts w:hint="cs"/>
          <w:rtl/>
        </w:rPr>
        <w:t>21.1.26</w:t>
      </w:r>
    </w:p>
    <w:p w14:paraId="1AFF0467" w14:textId="77777777" w:rsidR="00BB0BE1" w:rsidRPr="0045630B" w:rsidRDefault="00BB0BE1" w:rsidP="00F30AAE">
      <w:pPr>
        <w:spacing w:after="0" w:line="240" w:lineRule="auto"/>
        <w:rPr>
          <w:rtl/>
        </w:rPr>
      </w:pPr>
      <w:r w:rsidRPr="0045630B">
        <w:rPr>
          <w:rFonts w:hint="cs"/>
          <w:rtl/>
        </w:rPr>
        <w:t xml:space="preserve">28.1.26  </w:t>
      </w:r>
      <w:r w:rsidR="00F30AAE" w:rsidRPr="0045630B">
        <w:rPr>
          <w:rFonts w:hint="cs"/>
          <w:rtl/>
        </w:rPr>
        <w:t xml:space="preserve"> </w:t>
      </w:r>
      <w:r w:rsidR="0045630B" w:rsidRPr="0045630B">
        <w:rPr>
          <w:rFonts w:hint="cs"/>
          <w:rtl/>
        </w:rPr>
        <w:t xml:space="preserve"> </w:t>
      </w:r>
      <w:r w:rsidR="00F30AAE" w:rsidRPr="0045630B">
        <w:rPr>
          <w:rFonts w:hint="cs"/>
          <w:rtl/>
        </w:rPr>
        <w:t>שיעורי</w:t>
      </w:r>
      <w:r w:rsidRPr="0045630B">
        <w:rPr>
          <w:rFonts w:hint="cs"/>
          <w:rtl/>
        </w:rPr>
        <w:t xml:space="preserve"> השלמ</w:t>
      </w:r>
      <w:r w:rsidR="00F30AAE" w:rsidRPr="0045630B">
        <w:rPr>
          <w:rFonts w:hint="cs"/>
          <w:rtl/>
        </w:rPr>
        <w:t>ה (</w:t>
      </w:r>
      <w:r w:rsidR="0045630B" w:rsidRPr="0045630B">
        <w:rPr>
          <w:rFonts w:hint="cs"/>
          <w:rtl/>
        </w:rPr>
        <w:t>לפי</w:t>
      </w:r>
      <w:r w:rsidR="00F30AAE" w:rsidRPr="0045630B">
        <w:rPr>
          <w:rFonts w:hint="cs"/>
          <w:rtl/>
        </w:rPr>
        <w:t xml:space="preserve"> הצורך)</w:t>
      </w:r>
      <w:r w:rsidR="0045630B" w:rsidRPr="0045630B">
        <w:rPr>
          <w:rFonts w:hint="cs"/>
          <w:rtl/>
        </w:rPr>
        <w:t xml:space="preserve">, שיעור סמינר תצפיות, </w:t>
      </w:r>
      <w:r w:rsidRPr="0045630B">
        <w:rPr>
          <w:rFonts w:hint="cs"/>
          <w:rtl/>
        </w:rPr>
        <w:t>ופגישות</w:t>
      </w:r>
      <w:r w:rsidR="00F30AAE" w:rsidRPr="0045630B">
        <w:rPr>
          <w:rFonts w:hint="cs"/>
          <w:rtl/>
        </w:rPr>
        <w:t xml:space="preserve"> סיום סמס</w:t>
      </w:r>
      <w:r w:rsidR="0045630B" w:rsidRPr="0045630B">
        <w:rPr>
          <w:rFonts w:hint="cs"/>
          <w:rtl/>
        </w:rPr>
        <w:t>'</w:t>
      </w:r>
      <w:r w:rsidR="00F30AAE" w:rsidRPr="0045630B">
        <w:rPr>
          <w:rFonts w:hint="cs"/>
          <w:rtl/>
        </w:rPr>
        <w:t xml:space="preserve"> עם הטיוטורים*</w:t>
      </w:r>
    </w:p>
    <w:p w14:paraId="4458A7FA" w14:textId="77777777" w:rsidR="00BB0BE1" w:rsidRPr="0045630B" w:rsidRDefault="00BB0BE1" w:rsidP="00F30AAE">
      <w:pPr>
        <w:spacing w:after="0" w:line="240" w:lineRule="auto"/>
        <w:rPr>
          <w:rtl/>
        </w:rPr>
      </w:pPr>
      <w:r w:rsidRPr="0045630B">
        <w:rPr>
          <w:rFonts w:hint="cs"/>
          <w:rtl/>
        </w:rPr>
        <w:t xml:space="preserve">4.2.26   </w:t>
      </w:r>
      <w:r w:rsidR="00F30AAE" w:rsidRPr="0045630B">
        <w:rPr>
          <w:rFonts w:hint="cs"/>
          <w:rtl/>
        </w:rPr>
        <w:t xml:space="preserve">   </w:t>
      </w:r>
      <w:r w:rsidRPr="0045630B">
        <w:rPr>
          <w:rFonts w:hint="cs"/>
          <w:rtl/>
        </w:rPr>
        <w:t xml:space="preserve"> סדנת חורף</w:t>
      </w:r>
    </w:p>
    <w:p w14:paraId="18310361" w14:textId="77777777" w:rsidR="002502A1" w:rsidRDefault="00BB0BE1" w:rsidP="00F30AAE">
      <w:pPr>
        <w:spacing w:after="0" w:line="240" w:lineRule="auto"/>
        <w:rPr>
          <w:rtl/>
        </w:rPr>
      </w:pPr>
      <w:r w:rsidRPr="0045630B">
        <w:rPr>
          <w:rFonts w:hint="cs"/>
          <w:rtl/>
        </w:rPr>
        <w:t xml:space="preserve">11.2.26 </w:t>
      </w:r>
      <w:r w:rsidR="00F30AAE" w:rsidRPr="0045630B">
        <w:rPr>
          <w:rFonts w:hint="cs"/>
          <w:rtl/>
        </w:rPr>
        <w:t xml:space="preserve">   </w:t>
      </w:r>
      <w:r w:rsidRPr="0045630B">
        <w:rPr>
          <w:rFonts w:hint="cs"/>
          <w:rtl/>
        </w:rPr>
        <w:t xml:space="preserve"> </w:t>
      </w:r>
      <w:r w:rsidR="002502A1">
        <w:rPr>
          <w:rFonts w:hint="cs"/>
          <w:rtl/>
        </w:rPr>
        <w:t xml:space="preserve">לשנים </w:t>
      </w:r>
      <w:proofErr w:type="spellStart"/>
      <w:r w:rsidR="002502A1">
        <w:rPr>
          <w:rFonts w:hint="cs"/>
          <w:rtl/>
        </w:rPr>
        <w:t>ב'+ג</w:t>
      </w:r>
      <w:proofErr w:type="spellEnd"/>
      <w:r w:rsidR="002502A1">
        <w:rPr>
          <w:rFonts w:hint="cs"/>
          <w:rtl/>
        </w:rPr>
        <w:t xml:space="preserve">': יום שני של סדנת חורף / </w:t>
      </w:r>
    </w:p>
    <w:p w14:paraId="2B5B66BF" w14:textId="77777777" w:rsidR="00BB0BE1" w:rsidRPr="0045630B" w:rsidRDefault="002502A1" w:rsidP="002502A1">
      <w:pPr>
        <w:spacing w:after="0" w:line="240" w:lineRule="auto"/>
        <w:rPr>
          <w:rtl/>
        </w:rPr>
      </w:pPr>
      <w:r>
        <w:rPr>
          <w:rFonts w:hint="cs"/>
          <w:rtl/>
        </w:rPr>
        <w:t xml:space="preserve">                 לשנה א': </w:t>
      </w:r>
      <w:r w:rsidR="0045630B" w:rsidRPr="0045630B">
        <w:rPr>
          <w:rFonts w:hint="cs"/>
          <w:rtl/>
        </w:rPr>
        <w:t xml:space="preserve">סדנת אתיקה (משותפת </w:t>
      </w:r>
      <w:proofErr w:type="spellStart"/>
      <w:r w:rsidR="0045630B" w:rsidRPr="0045630B">
        <w:rPr>
          <w:rFonts w:hint="cs"/>
          <w:rtl/>
        </w:rPr>
        <w:t>לתכניות</w:t>
      </w:r>
      <w:proofErr w:type="spellEnd"/>
      <w:r w:rsidR="0045630B" w:rsidRPr="0045630B">
        <w:rPr>
          <w:rFonts w:hint="cs"/>
          <w:rtl/>
        </w:rPr>
        <w:t xml:space="preserve"> הליבה בת"א ובירושלים)</w:t>
      </w:r>
    </w:p>
    <w:p w14:paraId="6C81844D" w14:textId="77777777" w:rsidR="0045630B" w:rsidRPr="0045630B" w:rsidRDefault="0045630B" w:rsidP="00F30AAE">
      <w:pPr>
        <w:spacing w:after="0" w:line="240" w:lineRule="auto"/>
        <w:rPr>
          <w:rtl/>
        </w:rPr>
      </w:pPr>
    </w:p>
    <w:p w14:paraId="3FBD72C9" w14:textId="77777777" w:rsidR="00BB0BE1" w:rsidRDefault="00BB0BE1" w:rsidP="0045630B">
      <w:pPr>
        <w:spacing w:after="0" w:line="240" w:lineRule="auto"/>
        <w:rPr>
          <w:rtl/>
        </w:rPr>
      </w:pPr>
      <w:r w:rsidRPr="0045630B">
        <w:rPr>
          <w:rFonts w:hint="cs"/>
          <w:rtl/>
        </w:rPr>
        <w:t xml:space="preserve">18.2.26  </w:t>
      </w:r>
      <w:r w:rsidR="00F30AAE" w:rsidRPr="0045630B">
        <w:rPr>
          <w:rFonts w:hint="cs"/>
          <w:rtl/>
        </w:rPr>
        <w:t xml:space="preserve">  </w:t>
      </w:r>
      <w:r w:rsidRPr="0045630B">
        <w:rPr>
          <w:rFonts w:hint="cs"/>
          <w:rtl/>
        </w:rPr>
        <w:t xml:space="preserve"> חופשת סמסטר</w:t>
      </w:r>
    </w:p>
    <w:p w14:paraId="61E969C0" w14:textId="77777777" w:rsidR="002502A1" w:rsidRPr="0045630B" w:rsidRDefault="002502A1" w:rsidP="0045630B">
      <w:pPr>
        <w:spacing w:after="0" w:line="240" w:lineRule="auto"/>
        <w:rPr>
          <w:rtl/>
        </w:rPr>
      </w:pPr>
    </w:p>
    <w:p w14:paraId="528AD7B2" w14:textId="77777777" w:rsidR="00BB0BE1" w:rsidRPr="0045630B" w:rsidRDefault="00BB0BE1" w:rsidP="0045630B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  <w:r w:rsidRPr="0045630B">
        <w:rPr>
          <w:rFonts w:hint="cs"/>
          <w:b/>
          <w:bCs/>
          <w:sz w:val="24"/>
          <w:szCs w:val="24"/>
          <w:u w:val="single"/>
          <w:rtl/>
        </w:rPr>
        <w:t>סמסטר ב'</w:t>
      </w:r>
    </w:p>
    <w:p w14:paraId="3381A58D" w14:textId="79226863" w:rsidR="0045630B" w:rsidRPr="0045630B" w:rsidRDefault="0045630B" w:rsidP="00DC0990">
      <w:pPr>
        <w:spacing w:after="0" w:line="240" w:lineRule="auto"/>
        <w:rPr>
          <w:rtl/>
        </w:rPr>
      </w:pPr>
      <w:r w:rsidRPr="0045630B">
        <w:rPr>
          <w:rFonts w:hint="cs"/>
          <w:rtl/>
        </w:rPr>
        <w:t xml:space="preserve">25.2.26   </w:t>
      </w:r>
      <w:r w:rsidR="00DC0990">
        <w:rPr>
          <w:rFonts w:hint="cs"/>
          <w:rtl/>
        </w:rPr>
        <w:t>יום ראשון ללימודי סמס ב</w:t>
      </w:r>
    </w:p>
    <w:p w14:paraId="0FB8DC8E" w14:textId="77777777" w:rsidR="0045630B" w:rsidRPr="0045630B" w:rsidRDefault="00BB0BE1" w:rsidP="0045630B">
      <w:pPr>
        <w:spacing w:after="0" w:line="240" w:lineRule="auto"/>
        <w:rPr>
          <w:rtl/>
        </w:rPr>
      </w:pPr>
      <w:r w:rsidRPr="0045630B">
        <w:rPr>
          <w:rFonts w:hint="cs"/>
          <w:rtl/>
        </w:rPr>
        <w:t>4.3.26</w:t>
      </w:r>
      <w:r w:rsidR="00F30AAE" w:rsidRPr="0045630B">
        <w:rPr>
          <w:rFonts w:hint="cs"/>
          <w:rtl/>
        </w:rPr>
        <w:t xml:space="preserve">      </w:t>
      </w:r>
    </w:p>
    <w:p w14:paraId="41F1EE41" w14:textId="77777777" w:rsidR="00BB0BE1" w:rsidRPr="0045630B" w:rsidRDefault="00BB0BE1" w:rsidP="0045630B">
      <w:pPr>
        <w:spacing w:after="0" w:line="240" w:lineRule="auto"/>
        <w:rPr>
          <w:rtl/>
        </w:rPr>
      </w:pPr>
      <w:r w:rsidRPr="0045630B">
        <w:rPr>
          <w:rFonts w:hint="cs"/>
          <w:rtl/>
        </w:rPr>
        <w:t>11.3.26</w:t>
      </w:r>
    </w:p>
    <w:p w14:paraId="794E1611" w14:textId="77777777" w:rsidR="00BB0BE1" w:rsidRPr="0045630B" w:rsidRDefault="00BB0BE1" w:rsidP="0045630B">
      <w:pPr>
        <w:spacing w:after="0" w:line="240" w:lineRule="auto"/>
        <w:rPr>
          <w:rtl/>
        </w:rPr>
      </w:pPr>
      <w:r w:rsidRPr="0045630B">
        <w:rPr>
          <w:rFonts w:hint="cs"/>
          <w:rtl/>
        </w:rPr>
        <w:t>18.3.26</w:t>
      </w:r>
    </w:p>
    <w:p w14:paraId="43B17DF1" w14:textId="77777777" w:rsidR="00BB0BE1" w:rsidRPr="0045630B" w:rsidRDefault="00BB0BE1" w:rsidP="0045630B">
      <w:pPr>
        <w:spacing w:after="0" w:line="240" w:lineRule="auto"/>
        <w:rPr>
          <w:rtl/>
        </w:rPr>
      </w:pPr>
      <w:r w:rsidRPr="0045630B">
        <w:rPr>
          <w:rFonts w:hint="cs"/>
          <w:rtl/>
        </w:rPr>
        <w:t>25.3.26</w:t>
      </w:r>
      <w:r w:rsidR="0045630B" w:rsidRPr="0045630B">
        <w:rPr>
          <w:rFonts w:hint="cs"/>
          <w:rtl/>
        </w:rPr>
        <w:t xml:space="preserve">   יום לימודים רגיל, ובסיומו מפגש אמצע סמסטר עם הטיוטורים</w:t>
      </w:r>
    </w:p>
    <w:p w14:paraId="0B395275" w14:textId="77777777" w:rsidR="00BB0BE1" w:rsidRPr="0045630B" w:rsidRDefault="00BB0BE1" w:rsidP="0045630B">
      <w:pPr>
        <w:spacing w:after="0" w:line="240" w:lineRule="auto"/>
        <w:rPr>
          <w:rtl/>
        </w:rPr>
      </w:pPr>
      <w:r w:rsidRPr="0045630B">
        <w:rPr>
          <w:rFonts w:hint="cs"/>
          <w:rtl/>
        </w:rPr>
        <w:t xml:space="preserve">1.4.26  </w:t>
      </w:r>
      <w:r w:rsidR="00F30AAE" w:rsidRPr="0045630B">
        <w:rPr>
          <w:rFonts w:hint="cs"/>
          <w:rtl/>
        </w:rPr>
        <w:t xml:space="preserve">  </w:t>
      </w:r>
      <w:r w:rsidRPr="0045630B">
        <w:rPr>
          <w:rFonts w:hint="cs"/>
          <w:rtl/>
        </w:rPr>
        <w:t xml:space="preserve"> חופש</w:t>
      </w:r>
      <w:r w:rsidR="00F30AAE" w:rsidRPr="0045630B">
        <w:rPr>
          <w:rFonts w:hint="cs"/>
          <w:rtl/>
        </w:rPr>
        <w:t xml:space="preserve"> </w:t>
      </w:r>
      <w:r w:rsidRPr="0045630B">
        <w:rPr>
          <w:rFonts w:hint="cs"/>
          <w:rtl/>
        </w:rPr>
        <w:t>- ערב פסח</w:t>
      </w:r>
    </w:p>
    <w:p w14:paraId="311D060E" w14:textId="77777777" w:rsidR="00BB0BE1" w:rsidRPr="0045630B" w:rsidRDefault="00BB0BE1" w:rsidP="0045630B">
      <w:pPr>
        <w:spacing w:after="0" w:line="240" w:lineRule="auto"/>
        <w:rPr>
          <w:rtl/>
        </w:rPr>
      </w:pPr>
      <w:r w:rsidRPr="0045630B">
        <w:rPr>
          <w:rFonts w:hint="cs"/>
          <w:rtl/>
        </w:rPr>
        <w:t xml:space="preserve">8.4.26  </w:t>
      </w:r>
      <w:r w:rsidR="00F30AAE" w:rsidRPr="0045630B">
        <w:rPr>
          <w:rFonts w:hint="cs"/>
          <w:rtl/>
        </w:rPr>
        <w:t xml:space="preserve">   </w:t>
      </w:r>
      <w:r w:rsidRPr="0045630B">
        <w:rPr>
          <w:rFonts w:hint="cs"/>
          <w:rtl/>
        </w:rPr>
        <w:t>חופש</w:t>
      </w:r>
      <w:r w:rsidR="00F30AAE" w:rsidRPr="0045630B">
        <w:rPr>
          <w:rFonts w:hint="cs"/>
          <w:rtl/>
        </w:rPr>
        <w:t xml:space="preserve"> </w:t>
      </w:r>
      <w:r w:rsidRPr="0045630B">
        <w:rPr>
          <w:rFonts w:hint="cs"/>
          <w:rtl/>
        </w:rPr>
        <w:t xml:space="preserve">- שביעי פסח  </w:t>
      </w:r>
    </w:p>
    <w:p w14:paraId="417E1FBA" w14:textId="77777777" w:rsidR="00BB0BE1" w:rsidRPr="0045630B" w:rsidRDefault="00BB0BE1" w:rsidP="0045630B">
      <w:pPr>
        <w:spacing w:after="0" w:line="240" w:lineRule="auto"/>
        <w:rPr>
          <w:rtl/>
        </w:rPr>
      </w:pPr>
      <w:r w:rsidRPr="0045630B">
        <w:rPr>
          <w:rFonts w:hint="cs"/>
          <w:rtl/>
        </w:rPr>
        <w:t>15.4.26</w:t>
      </w:r>
    </w:p>
    <w:p w14:paraId="1E93F7D7" w14:textId="77777777" w:rsidR="00BB0BE1" w:rsidRPr="0045630B" w:rsidRDefault="00BB0BE1" w:rsidP="0045630B">
      <w:pPr>
        <w:spacing w:after="0" w:line="240" w:lineRule="auto"/>
        <w:rPr>
          <w:rtl/>
        </w:rPr>
      </w:pPr>
      <w:r w:rsidRPr="0045630B">
        <w:rPr>
          <w:rFonts w:hint="cs"/>
          <w:rtl/>
        </w:rPr>
        <w:t>22.4.26   חופש</w:t>
      </w:r>
      <w:r w:rsidR="00F30AAE" w:rsidRPr="0045630B">
        <w:rPr>
          <w:rFonts w:hint="cs"/>
          <w:rtl/>
        </w:rPr>
        <w:t xml:space="preserve"> </w:t>
      </w:r>
      <w:r w:rsidRPr="0045630B">
        <w:rPr>
          <w:rFonts w:hint="cs"/>
          <w:rtl/>
        </w:rPr>
        <w:t>- יום העצמאות</w:t>
      </w:r>
    </w:p>
    <w:p w14:paraId="2D97C1B5" w14:textId="77777777" w:rsidR="0045630B" w:rsidRPr="0045630B" w:rsidRDefault="00BB0BE1" w:rsidP="0045630B">
      <w:pPr>
        <w:spacing w:after="0" w:line="240" w:lineRule="auto"/>
        <w:rPr>
          <w:rtl/>
        </w:rPr>
      </w:pPr>
      <w:r w:rsidRPr="0045630B">
        <w:rPr>
          <w:rFonts w:hint="cs"/>
          <w:rtl/>
        </w:rPr>
        <w:t>29.4.26</w:t>
      </w:r>
      <w:r w:rsidR="00F30AAE" w:rsidRPr="0045630B">
        <w:rPr>
          <w:rFonts w:hint="cs"/>
          <w:rtl/>
        </w:rPr>
        <w:t xml:space="preserve">   </w:t>
      </w:r>
    </w:p>
    <w:p w14:paraId="31EF04FC" w14:textId="77777777" w:rsidR="00BB0BE1" w:rsidRPr="0045630B" w:rsidRDefault="00BB0BE1" w:rsidP="0045630B">
      <w:pPr>
        <w:spacing w:after="0" w:line="240" w:lineRule="auto"/>
        <w:rPr>
          <w:rtl/>
        </w:rPr>
      </w:pPr>
      <w:r w:rsidRPr="0045630B">
        <w:rPr>
          <w:rFonts w:hint="cs"/>
          <w:rtl/>
        </w:rPr>
        <w:t>6.5.26</w:t>
      </w:r>
    </w:p>
    <w:p w14:paraId="399F1548" w14:textId="77777777" w:rsidR="00BB0BE1" w:rsidRPr="0045630B" w:rsidRDefault="00BB0BE1" w:rsidP="0045630B">
      <w:pPr>
        <w:spacing w:after="0" w:line="240" w:lineRule="auto"/>
        <w:rPr>
          <w:rtl/>
        </w:rPr>
      </w:pPr>
      <w:r w:rsidRPr="0045630B">
        <w:rPr>
          <w:rFonts w:hint="cs"/>
          <w:rtl/>
        </w:rPr>
        <w:t>13.5.26</w:t>
      </w:r>
    </w:p>
    <w:p w14:paraId="27004DEA" w14:textId="77777777" w:rsidR="00BB0BE1" w:rsidRPr="0045630B" w:rsidRDefault="00BB0BE1" w:rsidP="0045630B">
      <w:pPr>
        <w:spacing w:after="0" w:line="240" w:lineRule="auto"/>
        <w:rPr>
          <w:rtl/>
        </w:rPr>
      </w:pPr>
      <w:r w:rsidRPr="0045630B">
        <w:rPr>
          <w:rFonts w:hint="cs"/>
          <w:rtl/>
        </w:rPr>
        <w:t>20.5.26</w:t>
      </w:r>
    </w:p>
    <w:p w14:paraId="51B9CCEB" w14:textId="77777777" w:rsidR="00BB0BE1" w:rsidRPr="0045630B" w:rsidRDefault="00BB0BE1" w:rsidP="0045630B">
      <w:pPr>
        <w:spacing w:after="0" w:line="240" w:lineRule="auto"/>
        <w:rPr>
          <w:rtl/>
        </w:rPr>
      </w:pPr>
      <w:r w:rsidRPr="0045630B">
        <w:rPr>
          <w:rFonts w:hint="cs"/>
          <w:rtl/>
        </w:rPr>
        <w:t>27.5.26</w:t>
      </w:r>
    </w:p>
    <w:p w14:paraId="5FF73513" w14:textId="77777777" w:rsidR="00BB0BE1" w:rsidRPr="0045630B" w:rsidRDefault="00BB0BE1" w:rsidP="0045630B">
      <w:pPr>
        <w:spacing w:after="0" w:line="240" w:lineRule="auto"/>
        <w:rPr>
          <w:rtl/>
        </w:rPr>
      </w:pPr>
      <w:r w:rsidRPr="0045630B">
        <w:rPr>
          <w:rFonts w:hint="cs"/>
          <w:rtl/>
        </w:rPr>
        <w:t>3.6.26</w:t>
      </w:r>
    </w:p>
    <w:p w14:paraId="29BC14B6" w14:textId="77777777" w:rsidR="00BB0BE1" w:rsidRPr="0045630B" w:rsidRDefault="00BB0BE1" w:rsidP="0045630B">
      <w:pPr>
        <w:spacing w:after="0" w:line="240" w:lineRule="auto"/>
        <w:rPr>
          <w:rtl/>
        </w:rPr>
      </w:pPr>
      <w:r w:rsidRPr="0045630B">
        <w:rPr>
          <w:rFonts w:hint="cs"/>
          <w:rtl/>
        </w:rPr>
        <w:t>10.6.26</w:t>
      </w:r>
    </w:p>
    <w:p w14:paraId="2F7358CB" w14:textId="77777777" w:rsidR="00BB0BE1" w:rsidRPr="0045630B" w:rsidRDefault="00BB0BE1" w:rsidP="0045630B">
      <w:pPr>
        <w:spacing w:after="0" w:line="240" w:lineRule="auto"/>
        <w:rPr>
          <w:rtl/>
        </w:rPr>
      </w:pPr>
      <w:r w:rsidRPr="0045630B">
        <w:rPr>
          <w:rFonts w:hint="cs"/>
          <w:rtl/>
        </w:rPr>
        <w:t>17.6.26</w:t>
      </w:r>
      <w:r w:rsidR="00F30AAE" w:rsidRPr="0045630B">
        <w:rPr>
          <w:rFonts w:hint="cs"/>
          <w:rtl/>
        </w:rPr>
        <w:t xml:space="preserve">  שיעורי השלמה (במידת הצורך), מפגשי סיום שנה עם הטיוטורים*, </w:t>
      </w:r>
      <w:r w:rsidR="00F30AAE" w:rsidRPr="0045630B">
        <w:rPr>
          <w:rFonts w:hint="cs"/>
          <w:b/>
          <w:bCs/>
          <w:sz w:val="24"/>
          <w:szCs w:val="24"/>
          <w:rtl/>
        </w:rPr>
        <w:t>ערב סיום שנה"ל</w:t>
      </w:r>
      <w:r w:rsidR="00F30AAE" w:rsidRPr="0045630B">
        <w:rPr>
          <w:rFonts w:hint="cs"/>
          <w:rtl/>
        </w:rPr>
        <w:t xml:space="preserve">   </w:t>
      </w:r>
      <w:r w:rsidRPr="0045630B">
        <w:rPr>
          <w:rFonts w:hint="cs"/>
          <w:rtl/>
        </w:rPr>
        <w:t>24.6.26</w:t>
      </w:r>
      <w:r w:rsidR="00F30AAE" w:rsidRPr="0045630B">
        <w:rPr>
          <w:rFonts w:hint="cs"/>
          <w:rtl/>
        </w:rPr>
        <w:t xml:space="preserve">    סדנאות קיץ</w:t>
      </w:r>
    </w:p>
    <w:p w14:paraId="772232F1" w14:textId="77777777" w:rsidR="00BB0BE1" w:rsidRPr="0045630B" w:rsidRDefault="00BB0BE1" w:rsidP="0045630B">
      <w:pPr>
        <w:spacing w:after="0" w:line="240" w:lineRule="auto"/>
        <w:rPr>
          <w:rtl/>
        </w:rPr>
      </w:pPr>
      <w:r w:rsidRPr="0045630B">
        <w:rPr>
          <w:rFonts w:hint="cs"/>
          <w:rtl/>
        </w:rPr>
        <w:t>1.7.26</w:t>
      </w:r>
      <w:r w:rsidR="00F30AAE" w:rsidRPr="0045630B">
        <w:rPr>
          <w:rFonts w:hint="cs"/>
          <w:rtl/>
        </w:rPr>
        <w:t xml:space="preserve">      סדנאות קיץ</w:t>
      </w:r>
    </w:p>
    <w:p w14:paraId="76094786" w14:textId="77777777" w:rsidR="00BB0BE1" w:rsidRPr="0045630B" w:rsidRDefault="00BB0BE1" w:rsidP="0045630B">
      <w:pPr>
        <w:spacing w:after="0" w:line="240" w:lineRule="auto"/>
        <w:rPr>
          <w:rtl/>
        </w:rPr>
      </w:pPr>
      <w:r w:rsidRPr="0045630B">
        <w:rPr>
          <w:rFonts w:hint="cs"/>
          <w:rtl/>
        </w:rPr>
        <w:t>8.7.26</w:t>
      </w:r>
      <w:r w:rsidR="00F30AAE" w:rsidRPr="0045630B">
        <w:rPr>
          <w:rFonts w:hint="cs"/>
          <w:rtl/>
        </w:rPr>
        <w:t xml:space="preserve">      סדנאות קיץ </w:t>
      </w:r>
      <w:r w:rsidR="0045630B" w:rsidRPr="0045630B">
        <w:rPr>
          <w:rFonts w:hint="cs"/>
          <w:rtl/>
        </w:rPr>
        <w:t xml:space="preserve"> </w:t>
      </w:r>
      <w:r w:rsidR="00F30AAE" w:rsidRPr="0045630B">
        <w:rPr>
          <w:rFonts w:hint="cs"/>
          <w:rtl/>
        </w:rPr>
        <w:t>(אופציונאלי)</w:t>
      </w:r>
    </w:p>
    <w:p w14:paraId="5D09E92C" w14:textId="77777777" w:rsidR="009F5675" w:rsidRPr="0045630B" w:rsidRDefault="00BB0BE1" w:rsidP="0045630B">
      <w:pPr>
        <w:spacing w:after="0" w:line="240" w:lineRule="auto"/>
        <w:rPr>
          <w:rtl/>
        </w:rPr>
      </w:pPr>
      <w:r w:rsidRPr="0045630B">
        <w:rPr>
          <w:rFonts w:hint="cs"/>
          <w:rtl/>
        </w:rPr>
        <w:t>15.7.26</w:t>
      </w:r>
      <w:r w:rsidR="00F30AAE" w:rsidRPr="0045630B">
        <w:rPr>
          <w:rFonts w:hint="cs"/>
          <w:rtl/>
        </w:rPr>
        <w:t xml:space="preserve">    סדנאות קיץ  (אופציונאלי)</w:t>
      </w:r>
    </w:p>
    <w:p w14:paraId="604322CF" w14:textId="77777777" w:rsidR="00F72EDB" w:rsidRPr="0045630B" w:rsidRDefault="00F72EDB" w:rsidP="0045630B">
      <w:pPr>
        <w:spacing w:after="0" w:line="240" w:lineRule="auto"/>
        <w:rPr>
          <w:rtl/>
        </w:rPr>
      </w:pPr>
    </w:p>
    <w:p w14:paraId="0A9B59A3" w14:textId="77777777" w:rsidR="00F72EDB" w:rsidRPr="0045630B" w:rsidRDefault="00F72EDB" w:rsidP="00F72EDB">
      <w:pPr>
        <w:spacing w:after="0" w:line="240" w:lineRule="auto"/>
        <w:jc w:val="center"/>
        <w:rPr>
          <w:i/>
          <w:iCs/>
        </w:rPr>
      </w:pPr>
      <w:r w:rsidRPr="0045630B">
        <w:rPr>
          <w:rFonts w:hint="cs"/>
          <w:i/>
          <w:iCs/>
          <w:rtl/>
        </w:rPr>
        <w:t>* יתכנו שינויים בהודעה מראש</w:t>
      </w:r>
    </w:p>
    <w:sectPr w:rsidR="00F72EDB" w:rsidRPr="0045630B" w:rsidSect="00F30AAE">
      <w:pgSz w:w="11906" w:h="16838"/>
      <w:pgMar w:top="1440" w:right="1800" w:bottom="1440" w:left="1800" w:header="624" w:footer="34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54FD3" w14:textId="77777777" w:rsidR="005D1828" w:rsidRDefault="005D1828" w:rsidP="00F30AAE">
      <w:pPr>
        <w:spacing w:after="0" w:line="240" w:lineRule="auto"/>
      </w:pPr>
      <w:r>
        <w:separator/>
      </w:r>
    </w:p>
  </w:endnote>
  <w:endnote w:type="continuationSeparator" w:id="0">
    <w:p w14:paraId="06555273" w14:textId="77777777" w:rsidR="005D1828" w:rsidRDefault="005D1828" w:rsidP="00F30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906A4" w14:textId="77777777" w:rsidR="005D1828" w:rsidRDefault="005D1828" w:rsidP="00F30AAE">
      <w:pPr>
        <w:spacing w:after="0" w:line="240" w:lineRule="auto"/>
      </w:pPr>
      <w:r>
        <w:separator/>
      </w:r>
    </w:p>
  </w:footnote>
  <w:footnote w:type="continuationSeparator" w:id="0">
    <w:p w14:paraId="4FB1B485" w14:textId="77777777" w:rsidR="005D1828" w:rsidRDefault="005D1828" w:rsidP="00F30A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7759C"/>
    <w:multiLevelType w:val="hybridMultilevel"/>
    <w:tmpl w:val="686A3A9E"/>
    <w:lvl w:ilvl="0" w:tplc="FDF2EC86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532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BE1"/>
    <w:rsid w:val="002502A1"/>
    <w:rsid w:val="00442DFB"/>
    <w:rsid w:val="0045630B"/>
    <w:rsid w:val="00477F55"/>
    <w:rsid w:val="004D05DE"/>
    <w:rsid w:val="00583ACA"/>
    <w:rsid w:val="005D1828"/>
    <w:rsid w:val="00627C43"/>
    <w:rsid w:val="006576E9"/>
    <w:rsid w:val="009F0D6C"/>
    <w:rsid w:val="009F5675"/>
    <w:rsid w:val="00B21E9E"/>
    <w:rsid w:val="00B56FBE"/>
    <w:rsid w:val="00B81AA2"/>
    <w:rsid w:val="00B87BA4"/>
    <w:rsid w:val="00BB0BE1"/>
    <w:rsid w:val="00BB7810"/>
    <w:rsid w:val="00CF0860"/>
    <w:rsid w:val="00DC0990"/>
    <w:rsid w:val="00E26DD6"/>
    <w:rsid w:val="00F30AAE"/>
    <w:rsid w:val="00F7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1479CF"/>
  <w15:chartTrackingRefBased/>
  <w15:docId w15:val="{CB219937-19D2-4287-BDA6-74F6E42D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442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DF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DF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D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D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D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D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42DF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442D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442DF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442DFB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442DFB"/>
    <w:rPr>
      <w:rFonts w:eastAsiaTheme="majorEastAsia" w:cstheme="majorBidi"/>
      <w:color w:val="365F9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442D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442DFB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442D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442D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2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442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DF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442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2D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442D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2D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2DFB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2DF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442DFB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442DFB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30A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F30AAE"/>
  </w:style>
  <w:style w:type="paragraph" w:styleId="af0">
    <w:name w:val="footer"/>
    <w:basedOn w:val="a"/>
    <w:link w:val="af1"/>
    <w:uiPriority w:val="99"/>
    <w:unhideWhenUsed/>
    <w:rsid w:val="00F30A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F30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492;&#1500;&#1508;&#1489;&#1488;\&#1491;&#1507;%20&#1500;&#1493;&#1490;&#1493;%20&#1502;&#1512;&#1499;&#1494;%20&#1492;&#1500;&#1497;&#1502;&#1493;&#1491;&#1497;&#1501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BD274-1CC1-4B72-A89B-D2CB0762F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דף לוגו מרכז הלימודים</Template>
  <TotalTime>1</TotalTime>
  <Pages>1</Pages>
  <Words>185</Words>
  <Characters>996</Characters>
  <Application>Microsoft Office Word</Application>
  <DocSecurity>0</DocSecurity>
  <Lines>58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Israel Psychoanalytic Society</cp:lastModifiedBy>
  <cp:revision>2</cp:revision>
  <cp:lastPrinted>2025-02-24T10:50:00Z</cp:lastPrinted>
  <dcterms:created xsi:type="dcterms:W3CDTF">2026-01-13T08:38:00Z</dcterms:created>
  <dcterms:modified xsi:type="dcterms:W3CDTF">2026-01-13T08:38:00Z</dcterms:modified>
</cp:coreProperties>
</file>